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1CBA" w14:textId="77777777" w:rsidR="00CC764F" w:rsidRPr="00F63F7B" w:rsidRDefault="00CC764F" w:rsidP="008D1CFF">
      <w:pPr>
        <w:rPr>
          <w:b/>
          <w:bCs/>
          <w:sz w:val="28"/>
          <w:szCs w:val="28"/>
          <w:lang w:val="fr-CH"/>
        </w:rPr>
      </w:pPr>
      <w:r w:rsidRPr="00F63F7B">
        <w:rPr>
          <w:b/>
          <w:bCs/>
          <w:noProof/>
          <w:sz w:val="28"/>
          <w:szCs w:val="28"/>
          <w:lang w:val="fr-CH"/>
        </w:rPr>
        <mc:AlternateContent>
          <mc:Choice Requires="wps">
            <w:drawing>
              <wp:anchor distT="0" distB="0" distL="114300" distR="114300" simplePos="0" relativeHeight="251664384" behindDoc="0" locked="0" layoutInCell="1" allowOverlap="1" wp14:anchorId="3660BD00" wp14:editId="383F7F78">
                <wp:simplePos x="0" y="0"/>
                <wp:positionH relativeFrom="margin">
                  <wp:align>right</wp:align>
                </wp:positionH>
                <wp:positionV relativeFrom="paragraph">
                  <wp:posOffset>19970</wp:posOffset>
                </wp:positionV>
                <wp:extent cx="1229207" cy="803801"/>
                <wp:effectExtent l="0" t="0" r="28575" b="15875"/>
                <wp:wrapNone/>
                <wp:docPr id="5" name="Textfeld 5"/>
                <wp:cNvGraphicFramePr/>
                <a:graphic xmlns:a="http://schemas.openxmlformats.org/drawingml/2006/main">
                  <a:graphicData uri="http://schemas.microsoft.com/office/word/2010/wordprocessingShape">
                    <wps:wsp>
                      <wps:cNvSpPr txBox="1"/>
                      <wps:spPr>
                        <a:xfrm>
                          <a:off x="0" y="0"/>
                          <a:ext cx="1229207" cy="803801"/>
                        </a:xfrm>
                        <a:prstGeom prst="rect">
                          <a:avLst/>
                        </a:prstGeom>
                        <a:solidFill>
                          <a:schemeClr val="lt1"/>
                        </a:solidFill>
                        <a:ln w="6350">
                          <a:solidFill>
                            <a:prstClr val="black"/>
                          </a:solidFill>
                        </a:ln>
                      </wps:spPr>
                      <wps:txbx>
                        <w:txbxContent>
                          <w:p w14:paraId="15DC8011" w14:textId="77777777" w:rsidR="00CC764F" w:rsidRDefault="00CC764F" w:rsidP="00CC764F">
                            <w:pPr>
                              <w:rPr>
                                <w:lang w:val="de-CH"/>
                              </w:rPr>
                            </w:pPr>
                          </w:p>
                          <w:p w14:paraId="4729C618" w14:textId="77777777" w:rsidR="00CC764F" w:rsidRPr="00CC764F" w:rsidRDefault="00CC764F" w:rsidP="00CC764F">
                            <w:pPr>
                              <w:jc w:val="center"/>
                              <w:rPr>
                                <w:lang w:val="de-CH"/>
                              </w:rPr>
                            </w:pPr>
                            <w:r>
                              <w:rPr>
                                <w:lang w:val="de-CH"/>
                              </w:rPr>
                              <w:t>Bitte frankieren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0BD00" id="_x0000_t202" coordsize="21600,21600" o:spt="202" path="m,l,21600r21600,l21600,xe">
                <v:stroke joinstyle="miter"/>
                <v:path gradientshapeok="t" o:connecttype="rect"/>
              </v:shapetype>
              <v:shape id="Textfeld 5" o:spid="_x0000_s1026" type="#_x0000_t202" style="position:absolute;margin-left:45.6pt;margin-top:1.55pt;width:96.8pt;height:63.3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" fillcolor="white [3201]" strokeweight=".5pt">
                <v:textbox>
                  <w:txbxContent>
                    <w:p w14:paraId="15DC8011" w14:textId="77777777" w:rsidR="00CC764F" w:rsidRDefault="00CC764F" w:rsidP="00CC764F">
                      <w:pPr>
                        <w:rPr>
                          <w:lang w:val="de-CH"/>
                        </w:rPr>
                      </w:pPr>
                    </w:p>
                    <w:p w14:paraId="4729C618" w14:textId="77777777" w:rsidR="00CC764F" w:rsidRPr="00CC764F" w:rsidRDefault="00CC764F" w:rsidP="00CC764F">
                      <w:pPr>
                        <w:jc w:val="center"/>
                        <w:rPr>
                          <w:lang w:val="de-CH"/>
                        </w:rPr>
                      </w:pPr>
                      <w:r>
                        <w:rPr>
                          <w:lang w:val="de-CH"/>
                        </w:rPr>
                        <w:t>Bitte frankieren</w:t>
                      </w:r>
                    </w:p>
                  </w:txbxContent>
                </v:textbox>
                <w10:wrap anchorx="margin"/>
              </v:shape>
            </w:pict>
          </mc:Fallback>
        </mc:AlternateContent>
      </w:r>
    </w:p>
    <w:p w14:paraId="05CD0748" w14:textId="77777777" w:rsidR="00CC764F" w:rsidRPr="00F63F7B" w:rsidRDefault="00CC764F" w:rsidP="008D1CFF">
      <w:pPr>
        <w:rPr>
          <w:b/>
          <w:bCs/>
          <w:sz w:val="28"/>
          <w:szCs w:val="28"/>
          <w:lang w:val="fr-CH"/>
        </w:rPr>
      </w:pPr>
    </w:p>
    <w:p w14:paraId="259D0470" w14:textId="77777777" w:rsidR="00CC764F" w:rsidRPr="00F63F7B" w:rsidRDefault="00CC764F" w:rsidP="008D1CFF">
      <w:pPr>
        <w:rPr>
          <w:b/>
          <w:bCs/>
          <w:sz w:val="28"/>
          <w:szCs w:val="28"/>
          <w:lang w:val="fr-CH"/>
        </w:rPr>
      </w:pPr>
    </w:p>
    <w:p w14:paraId="13C007C5" w14:textId="77777777" w:rsidR="007349AD" w:rsidRPr="00F63F7B" w:rsidRDefault="007349AD" w:rsidP="008D1CFF">
      <w:pPr>
        <w:rPr>
          <w:sz w:val="28"/>
          <w:szCs w:val="28"/>
          <w:lang w:val="fr-CH"/>
        </w:rPr>
      </w:pPr>
    </w:p>
    <w:p w14:paraId="48F6C431" w14:textId="3728E6DF" w:rsidR="009F530C" w:rsidRPr="00F63F7B" w:rsidRDefault="002F0FD4" w:rsidP="008D1CFF">
      <w:pPr>
        <w:rPr>
          <w:sz w:val="28"/>
          <w:szCs w:val="28"/>
          <w:lang w:val="fr-CH"/>
        </w:rPr>
      </w:pPr>
      <w:r w:rsidRPr="00F63F7B">
        <w:rPr>
          <w:noProof/>
          <w:sz w:val="28"/>
          <w:szCs w:val="28"/>
          <w:lang w:val="fr-CH"/>
        </w:rPr>
        <mc:AlternateContent>
          <mc:Choice Requires="wps">
            <w:drawing>
              <wp:anchor distT="0" distB="0" distL="114300" distR="114300" simplePos="0" relativeHeight="251659264" behindDoc="0" locked="0" layoutInCell="1" allowOverlap="1" wp14:anchorId="7709E998" wp14:editId="5253659A">
                <wp:simplePos x="0" y="0"/>
                <wp:positionH relativeFrom="column">
                  <wp:posOffset>3536271</wp:posOffset>
                </wp:positionH>
                <wp:positionV relativeFrom="paragraph">
                  <wp:posOffset>58880</wp:posOffset>
                </wp:positionV>
                <wp:extent cx="2364827" cy="851338"/>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2364827" cy="851338"/>
                        </a:xfrm>
                        <a:prstGeom prst="rect">
                          <a:avLst/>
                        </a:prstGeom>
                        <a:solidFill>
                          <a:schemeClr val="lt1"/>
                        </a:solidFill>
                        <a:ln w="6350">
                          <a:noFill/>
                        </a:ln>
                      </wps:spPr>
                      <wps:txbx>
                        <w:txbxContent>
                          <w:p w14:paraId="3E00634D" w14:textId="16C38BC0" w:rsidR="00512DF1" w:rsidRPr="006A147D" w:rsidRDefault="00933E13" w:rsidP="00933E13">
                            <w:pPr>
                              <w:spacing w:after="0" w:line="240" w:lineRule="auto"/>
                              <w:rPr>
                                <w:sz w:val="24"/>
                                <w:szCs w:val="24"/>
                                <w:lang w:val="fr-CH"/>
                              </w:rPr>
                            </w:pPr>
                            <w:r w:rsidRPr="00933E13">
                              <w:rPr>
                                <w:sz w:val="24"/>
                                <w:szCs w:val="24"/>
                                <w:lang w:val="fr-CH"/>
                              </w:rPr>
                              <w:t>Administration de la commune</w:t>
                            </w:r>
                            <w:r w:rsidRPr="00933E13">
                              <w:rPr>
                                <w:sz w:val="24"/>
                                <w:szCs w:val="24"/>
                                <w:highlight w:val="yellow"/>
                                <w:lang w:val="fr-CH"/>
                              </w:rPr>
                              <w:t xml:space="preserve"> </w:t>
                            </w:r>
                            <w:r w:rsidR="00AD6426" w:rsidRPr="00933E13">
                              <w:rPr>
                                <w:sz w:val="24"/>
                                <w:szCs w:val="24"/>
                                <w:highlight w:val="yellow"/>
                                <w:lang w:val="fr-CH"/>
                              </w:rPr>
                              <w:t>xx</w:t>
                            </w:r>
                            <w:r w:rsidR="002F0FD4" w:rsidRPr="00933E13">
                              <w:rPr>
                                <w:sz w:val="24"/>
                                <w:szCs w:val="24"/>
                                <w:lang w:val="fr-CH"/>
                              </w:rPr>
                              <w:br/>
                            </w:r>
                            <w:r>
                              <w:rPr>
                                <w:sz w:val="24"/>
                                <w:szCs w:val="24"/>
                                <w:highlight w:val="yellow"/>
                                <w:lang w:val="fr-CH"/>
                              </w:rPr>
                              <w:t>Prénom Nom</w:t>
                            </w:r>
                            <w:r w:rsidR="002F0FD4" w:rsidRPr="00933E13">
                              <w:rPr>
                                <w:sz w:val="24"/>
                                <w:szCs w:val="24"/>
                                <w:highlight w:val="yellow"/>
                                <w:lang w:val="fr-CH"/>
                              </w:rPr>
                              <w:br/>
                            </w:r>
                            <w:r>
                              <w:rPr>
                                <w:sz w:val="24"/>
                                <w:szCs w:val="24"/>
                                <w:highlight w:val="yellow"/>
                                <w:lang w:val="fr-CH"/>
                              </w:rPr>
                              <w:t>Adresse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09E998" id="Textfeld 1" o:spid="_x0000_s1027" type="#_x0000_t202" style="position:absolute;margin-left:278.45pt;margin-top:4.65pt;width:186.2pt;height:6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nLgIAAFsEAAAOAAAAZHJzL2Uyb0RvYy54bWysVE2P2yAQvVfqf0DcG+d7Uy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" fillcolor="white [3201]" stroked="f" strokeweight=".5pt">
                <v:textbox>
                  <w:txbxContent>
                    <w:p w14:paraId="3E00634D" w14:textId="16C38BC0" w:rsidR="00512DF1" w:rsidRPr="006A147D" w:rsidRDefault="00933E13" w:rsidP="00933E13">
                      <w:pPr>
                        <w:spacing w:after="0" w:line="240" w:lineRule="auto"/>
                        <w:rPr>
                          <w:sz w:val="24"/>
                          <w:szCs w:val="24"/>
                          <w:lang w:val="fr-CH"/>
                        </w:rPr>
                      </w:pPr>
                      <w:r w:rsidRPr="00933E13">
                        <w:rPr>
                          <w:sz w:val="24"/>
                          <w:szCs w:val="24"/>
                          <w:lang w:val="fr-CH"/>
                        </w:rPr>
                        <w:t>Administration de la commune</w:t>
                      </w:r>
                      <w:r w:rsidRPr="00933E13">
                        <w:rPr>
                          <w:sz w:val="24"/>
                          <w:szCs w:val="24"/>
                          <w:highlight w:val="yellow"/>
                          <w:lang w:val="fr-CH"/>
                        </w:rPr>
                        <w:t xml:space="preserve"> </w:t>
                      </w:r>
                      <w:r w:rsidR="00AD6426" w:rsidRPr="00933E13">
                        <w:rPr>
                          <w:sz w:val="24"/>
                          <w:szCs w:val="24"/>
                          <w:highlight w:val="yellow"/>
                          <w:lang w:val="fr-CH"/>
                        </w:rPr>
                        <w:t>xx</w:t>
                      </w:r>
                      <w:r w:rsidR="002F0FD4" w:rsidRPr="00933E13">
                        <w:rPr>
                          <w:sz w:val="24"/>
                          <w:szCs w:val="24"/>
                          <w:lang w:val="fr-CH"/>
                        </w:rPr>
                        <w:br/>
                      </w:r>
                      <w:r>
                        <w:rPr>
                          <w:sz w:val="24"/>
                          <w:szCs w:val="24"/>
                          <w:highlight w:val="yellow"/>
                          <w:lang w:val="fr-CH"/>
                        </w:rPr>
                        <w:t>Prénom Nom</w:t>
                      </w:r>
                      <w:r w:rsidR="002F0FD4" w:rsidRPr="00933E13">
                        <w:rPr>
                          <w:sz w:val="24"/>
                          <w:szCs w:val="24"/>
                          <w:highlight w:val="yellow"/>
                          <w:lang w:val="fr-CH"/>
                        </w:rPr>
                        <w:br/>
                      </w:r>
                      <w:r>
                        <w:rPr>
                          <w:sz w:val="24"/>
                          <w:szCs w:val="24"/>
                          <w:highlight w:val="yellow"/>
                          <w:lang w:val="fr-CH"/>
                        </w:rPr>
                        <w:t>Adresse</w:t>
                      </w:r>
                    </w:p>
                  </w:txbxContent>
                </v:textbox>
              </v:shape>
            </w:pict>
          </mc:Fallback>
        </mc:AlternateContent>
      </w:r>
      <w:r w:rsidR="001A7ADF" w:rsidRPr="00F63F7B">
        <w:rPr>
          <w:noProof/>
          <w:sz w:val="28"/>
          <w:szCs w:val="28"/>
          <w:lang w:val="fr-CH"/>
        </w:rPr>
        <w:t>Expéditeur:en</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tblGrid>
      <w:tr w:rsidR="002F0FD4" w:rsidRPr="00F63F7B" w14:paraId="26126C4B" w14:textId="77777777" w:rsidTr="00512DF1">
        <w:tc>
          <w:tcPr>
            <w:tcW w:w="3969" w:type="dxa"/>
            <w:tcBorders>
              <w:right w:val="nil"/>
            </w:tcBorders>
          </w:tcPr>
          <w:p w14:paraId="3DD16B69" w14:textId="5D72F62E" w:rsidR="002F0FD4" w:rsidRPr="00F63F7B" w:rsidRDefault="001A7ADF" w:rsidP="008877EC">
            <w:pPr>
              <w:spacing w:before="60" w:after="60"/>
              <w:rPr>
                <w:sz w:val="24"/>
                <w:szCs w:val="24"/>
                <w:lang w:val="fr-CH"/>
              </w:rPr>
            </w:pPr>
            <w:r w:rsidRPr="00F63F7B">
              <w:rPr>
                <w:sz w:val="24"/>
                <w:szCs w:val="24"/>
                <w:lang w:val="fr-CH"/>
              </w:rPr>
              <w:t>Pr</w:t>
            </w:r>
            <w:r w:rsidR="00373DFA" w:rsidRPr="00F63F7B">
              <w:rPr>
                <w:sz w:val="24"/>
                <w:szCs w:val="24"/>
                <w:lang w:val="fr-CH"/>
              </w:rPr>
              <w:t>é</w:t>
            </w:r>
            <w:r w:rsidRPr="00F63F7B">
              <w:rPr>
                <w:sz w:val="24"/>
                <w:szCs w:val="24"/>
                <w:lang w:val="fr-CH"/>
              </w:rPr>
              <w:t>nom</w:t>
            </w:r>
            <w:r w:rsidR="002F0FD4" w:rsidRPr="00F63F7B">
              <w:rPr>
                <w:sz w:val="24"/>
                <w:szCs w:val="24"/>
                <w:lang w:val="fr-CH"/>
              </w:rPr>
              <w:t>:</w:t>
            </w:r>
          </w:p>
        </w:tc>
      </w:tr>
      <w:tr w:rsidR="002F0FD4" w:rsidRPr="00F63F7B" w14:paraId="16CC776B" w14:textId="77777777" w:rsidTr="00512DF1">
        <w:tc>
          <w:tcPr>
            <w:tcW w:w="3969" w:type="dxa"/>
            <w:tcBorders>
              <w:right w:val="nil"/>
            </w:tcBorders>
          </w:tcPr>
          <w:p w14:paraId="2BD14839" w14:textId="56FC6347" w:rsidR="002F0FD4" w:rsidRPr="00F63F7B" w:rsidRDefault="001A7ADF" w:rsidP="008877EC">
            <w:pPr>
              <w:spacing w:before="60" w:after="60"/>
              <w:rPr>
                <w:sz w:val="24"/>
                <w:szCs w:val="24"/>
                <w:lang w:val="fr-CH"/>
              </w:rPr>
            </w:pPr>
            <w:r w:rsidRPr="00F63F7B">
              <w:rPr>
                <w:sz w:val="24"/>
                <w:szCs w:val="24"/>
                <w:lang w:val="fr-CH"/>
              </w:rPr>
              <w:t>Nom:</w:t>
            </w:r>
          </w:p>
        </w:tc>
      </w:tr>
      <w:tr w:rsidR="002F0FD4" w:rsidRPr="00F63F7B" w14:paraId="5F159DA1" w14:textId="77777777" w:rsidTr="00512DF1">
        <w:tc>
          <w:tcPr>
            <w:tcW w:w="3969" w:type="dxa"/>
            <w:tcBorders>
              <w:bottom w:val="single" w:sz="4" w:space="0" w:color="auto"/>
              <w:right w:val="nil"/>
            </w:tcBorders>
          </w:tcPr>
          <w:p w14:paraId="3D0E0D00" w14:textId="77777777" w:rsidR="002F0FD4" w:rsidRPr="00F63F7B" w:rsidRDefault="002F0FD4" w:rsidP="008877EC">
            <w:pPr>
              <w:spacing w:before="60" w:after="60"/>
              <w:rPr>
                <w:sz w:val="24"/>
                <w:szCs w:val="24"/>
                <w:lang w:val="fr-CH"/>
              </w:rPr>
            </w:pPr>
            <w:r w:rsidRPr="00F63F7B">
              <w:rPr>
                <w:sz w:val="24"/>
                <w:szCs w:val="24"/>
                <w:lang w:val="fr-CH"/>
              </w:rPr>
              <w:t>Adresse:</w:t>
            </w:r>
          </w:p>
        </w:tc>
      </w:tr>
      <w:tr w:rsidR="002F0FD4" w:rsidRPr="00F63F7B" w14:paraId="343222F0" w14:textId="77777777" w:rsidTr="00512DF1">
        <w:tc>
          <w:tcPr>
            <w:tcW w:w="3969" w:type="dxa"/>
            <w:tcBorders>
              <w:top w:val="single" w:sz="4" w:space="0" w:color="auto"/>
              <w:bottom w:val="single" w:sz="4" w:space="0" w:color="auto"/>
              <w:right w:val="nil"/>
            </w:tcBorders>
          </w:tcPr>
          <w:p w14:paraId="5B4D0127" w14:textId="59E5CABE" w:rsidR="002F0FD4" w:rsidRPr="00F63F7B" w:rsidRDefault="00373DFA" w:rsidP="008877EC">
            <w:pPr>
              <w:spacing w:before="60" w:after="60"/>
              <w:rPr>
                <w:sz w:val="24"/>
                <w:szCs w:val="24"/>
                <w:lang w:val="fr-CH"/>
              </w:rPr>
            </w:pPr>
            <w:r w:rsidRPr="00F63F7B">
              <w:rPr>
                <w:sz w:val="24"/>
                <w:szCs w:val="24"/>
                <w:lang w:val="fr-CH"/>
              </w:rPr>
              <w:t>Téléphone (facultatif)</w:t>
            </w:r>
            <w:r w:rsidR="002F0FD4" w:rsidRPr="00F63F7B">
              <w:rPr>
                <w:sz w:val="24"/>
                <w:szCs w:val="24"/>
                <w:lang w:val="fr-CH"/>
              </w:rPr>
              <w:t>:</w:t>
            </w:r>
          </w:p>
        </w:tc>
      </w:tr>
    </w:tbl>
    <w:p w14:paraId="02732F00" w14:textId="77777777" w:rsidR="008D1CFF" w:rsidRPr="00F63F7B" w:rsidRDefault="008D1CFF" w:rsidP="008D1CFF">
      <w:pPr>
        <w:rPr>
          <w:lang w:val="fr-CH"/>
        </w:rPr>
      </w:pPr>
    </w:p>
    <w:p w14:paraId="17DED65D" w14:textId="77777777" w:rsidR="00DA6356" w:rsidRPr="00F63F7B" w:rsidRDefault="00DA6356" w:rsidP="008D1CFF">
      <w:pPr>
        <w:rPr>
          <w:lang w:val="fr-CH"/>
        </w:rPr>
      </w:pPr>
    </w:p>
    <w:p w14:paraId="5AD26C93" w14:textId="77777777" w:rsidR="00DA6356" w:rsidRPr="00F63F7B" w:rsidRDefault="00DA6356" w:rsidP="008D1CFF">
      <w:pPr>
        <w:rPr>
          <w:lang w:val="fr-CH"/>
        </w:rPr>
      </w:pPr>
    </w:p>
    <w:p w14:paraId="559C3C7C" w14:textId="77777777" w:rsidR="00DA6356" w:rsidRPr="00F63F7B" w:rsidRDefault="00DA6356" w:rsidP="008D1CFF">
      <w:pPr>
        <w:rPr>
          <w:lang w:val="fr-CH"/>
        </w:rPr>
      </w:pPr>
    </w:p>
    <w:p w14:paraId="65C94F44" w14:textId="77777777" w:rsidR="00DA6356" w:rsidRPr="00F63F7B" w:rsidRDefault="00DA6356" w:rsidP="008D1CFF">
      <w:pPr>
        <w:rPr>
          <w:lang w:val="fr-CH"/>
        </w:rPr>
      </w:pPr>
    </w:p>
    <w:p w14:paraId="76F2C4F5" w14:textId="77777777" w:rsidR="00DA6356" w:rsidRPr="00F63F7B" w:rsidRDefault="00DA6356" w:rsidP="008D1CFF">
      <w:pPr>
        <w:rPr>
          <w:lang w:val="fr-CH"/>
        </w:rPr>
      </w:pPr>
    </w:p>
    <w:p w14:paraId="5A7AE25D" w14:textId="77777777" w:rsidR="00DA6356" w:rsidRPr="00F63F7B" w:rsidRDefault="00DA6356" w:rsidP="008D1CFF">
      <w:pPr>
        <w:rPr>
          <w:lang w:val="fr-CH"/>
        </w:rPr>
      </w:pPr>
    </w:p>
    <w:p w14:paraId="374AF143" w14:textId="77777777" w:rsidR="00DA6356" w:rsidRPr="00F63F7B" w:rsidRDefault="00DA6356" w:rsidP="008D1CFF">
      <w:pPr>
        <w:rPr>
          <w:lang w:val="fr-CH"/>
        </w:rPr>
      </w:pPr>
    </w:p>
    <w:p w14:paraId="51166B42" w14:textId="77777777" w:rsidR="00DA6356" w:rsidRPr="00F63F7B" w:rsidRDefault="00DA6356" w:rsidP="008D1CFF">
      <w:pPr>
        <w:rPr>
          <w:lang w:val="fr-CH"/>
        </w:rPr>
      </w:pPr>
    </w:p>
    <w:p w14:paraId="641DAD99" w14:textId="77777777" w:rsidR="00DA6356" w:rsidRPr="00F63F7B" w:rsidRDefault="00CC764F" w:rsidP="00DA6356">
      <w:pPr>
        <w:rPr>
          <w:b/>
          <w:bCs/>
          <w:sz w:val="28"/>
          <w:szCs w:val="28"/>
          <w:lang w:val="fr-CH"/>
        </w:rPr>
      </w:pPr>
      <w:r w:rsidRPr="00F63F7B">
        <w:rPr>
          <w:b/>
          <w:bCs/>
          <w:noProof/>
          <w:sz w:val="28"/>
          <w:szCs w:val="28"/>
          <w:lang w:val="fr-CH"/>
        </w:rPr>
        <mc:AlternateContent>
          <mc:Choice Requires="wps">
            <w:drawing>
              <wp:anchor distT="0" distB="0" distL="114300" distR="114300" simplePos="0" relativeHeight="251662336" behindDoc="0" locked="0" layoutInCell="1" allowOverlap="1" wp14:anchorId="646DA8AC" wp14:editId="5DECC59E">
                <wp:simplePos x="0" y="0"/>
                <wp:positionH relativeFrom="margin">
                  <wp:posOffset>4671717</wp:posOffset>
                </wp:positionH>
                <wp:positionV relativeFrom="paragraph">
                  <wp:posOffset>342988</wp:posOffset>
                </wp:positionV>
                <wp:extent cx="1229207" cy="803801"/>
                <wp:effectExtent l="0" t="0" r="28575" b="15875"/>
                <wp:wrapNone/>
                <wp:docPr id="4" name="Textfeld 4"/>
                <wp:cNvGraphicFramePr/>
                <a:graphic xmlns:a="http://schemas.openxmlformats.org/drawingml/2006/main">
                  <a:graphicData uri="http://schemas.microsoft.com/office/word/2010/wordprocessingShape">
                    <wps:wsp>
                      <wps:cNvSpPr txBox="1"/>
                      <wps:spPr>
                        <a:xfrm>
                          <a:off x="0" y="0"/>
                          <a:ext cx="1229207" cy="803801"/>
                        </a:xfrm>
                        <a:prstGeom prst="rect">
                          <a:avLst/>
                        </a:prstGeom>
                        <a:solidFill>
                          <a:schemeClr val="lt1"/>
                        </a:solidFill>
                        <a:ln w="6350">
                          <a:solidFill>
                            <a:prstClr val="black"/>
                          </a:solidFill>
                        </a:ln>
                      </wps:spPr>
                      <wps:txbx>
                        <w:txbxContent>
                          <w:p w14:paraId="649D8090" w14:textId="77777777" w:rsidR="00CC764F" w:rsidRDefault="00CC764F">
                            <w:pPr>
                              <w:rPr>
                                <w:lang w:val="de-CH"/>
                              </w:rPr>
                            </w:pPr>
                          </w:p>
                          <w:p w14:paraId="0959FCD7" w14:textId="77777777" w:rsidR="00CC764F" w:rsidRPr="00CC764F" w:rsidRDefault="00CC764F" w:rsidP="00CC764F">
                            <w:pPr>
                              <w:jc w:val="center"/>
                              <w:rPr>
                                <w:lang w:val="de-CH"/>
                              </w:rPr>
                            </w:pPr>
                            <w:r>
                              <w:rPr>
                                <w:lang w:val="de-CH"/>
                              </w:rPr>
                              <w:t>Bitte frankieren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DA8AC" id="Textfeld 4" o:spid="_x0000_s1028" type="#_x0000_t202" style="position:absolute;margin-left:367.85pt;margin-top:27pt;width:96.8pt;height:6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" fillcolor="white [3201]" strokeweight=".5pt">
                <v:textbox>
                  <w:txbxContent>
                    <w:p w14:paraId="649D8090" w14:textId="77777777" w:rsidR="00CC764F" w:rsidRDefault="00CC764F">
                      <w:pPr>
                        <w:rPr>
                          <w:lang w:val="de-CH"/>
                        </w:rPr>
                      </w:pPr>
                    </w:p>
                    <w:p w14:paraId="0959FCD7" w14:textId="77777777" w:rsidR="00CC764F" w:rsidRPr="00CC764F" w:rsidRDefault="00CC764F" w:rsidP="00CC764F">
                      <w:pPr>
                        <w:jc w:val="center"/>
                        <w:rPr>
                          <w:lang w:val="de-CH"/>
                        </w:rPr>
                      </w:pPr>
                      <w:r>
                        <w:rPr>
                          <w:lang w:val="de-CH"/>
                        </w:rPr>
                        <w:t>Bitte frankieren</w:t>
                      </w:r>
                    </w:p>
                  </w:txbxContent>
                </v:textbox>
                <w10:wrap anchorx="margin"/>
              </v:shape>
            </w:pict>
          </mc:Fallback>
        </mc:AlternateContent>
      </w:r>
    </w:p>
    <w:p w14:paraId="6199B2A0" w14:textId="77777777" w:rsidR="00DA6356" w:rsidRPr="00F63F7B" w:rsidRDefault="00DA6356" w:rsidP="00DA6356">
      <w:pPr>
        <w:rPr>
          <w:b/>
          <w:bCs/>
          <w:sz w:val="28"/>
          <w:szCs w:val="28"/>
          <w:lang w:val="fr-CH"/>
        </w:rPr>
      </w:pPr>
    </w:p>
    <w:p w14:paraId="6066A17A" w14:textId="77777777" w:rsidR="00DA6356" w:rsidRPr="00F63F7B" w:rsidRDefault="00DA6356" w:rsidP="00DA6356">
      <w:pPr>
        <w:rPr>
          <w:b/>
          <w:bCs/>
          <w:sz w:val="28"/>
          <w:szCs w:val="28"/>
          <w:lang w:val="fr-CH"/>
        </w:rPr>
      </w:pPr>
    </w:p>
    <w:p w14:paraId="5C4DC11A" w14:textId="77777777" w:rsidR="007349AD" w:rsidRPr="00F63F7B" w:rsidRDefault="007349AD" w:rsidP="00DA6356">
      <w:pPr>
        <w:rPr>
          <w:sz w:val="28"/>
          <w:szCs w:val="28"/>
          <w:lang w:val="fr-CH"/>
        </w:rPr>
      </w:pPr>
    </w:p>
    <w:p w14:paraId="2DF5DEFC" w14:textId="77777777" w:rsidR="007349AD" w:rsidRPr="00F63F7B" w:rsidRDefault="007349AD" w:rsidP="00DA6356">
      <w:pPr>
        <w:rPr>
          <w:sz w:val="28"/>
          <w:szCs w:val="28"/>
          <w:lang w:val="fr-CH"/>
        </w:rPr>
      </w:pPr>
    </w:p>
    <w:p w14:paraId="4C782989" w14:textId="4292BB07" w:rsidR="00DA6356" w:rsidRPr="00F63F7B" w:rsidRDefault="00DA6356" w:rsidP="00DA6356">
      <w:pPr>
        <w:rPr>
          <w:sz w:val="28"/>
          <w:szCs w:val="28"/>
          <w:lang w:val="fr-CH"/>
        </w:rPr>
      </w:pPr>
      <w:r w:rsidRPr="00F63F7B">
        <w:rPr>
          <w:noProof/>
          <w:sz w:val="28"/>
          <w:szCs w:val="28"/>
          <w:lang w:val="fr-CH"/>
        </w:rPr>
        <mc:AlternateContent>
          <mc:Choice Requires="wps">
            <w:drawing>
              <wp:anchor distT="0" distB="0" distL="114300" distR="114300" simplePos="0" relativeHeight="251661312" behindDoc="0" locked="0" layoutInCell="1" allowOverlap="1" wp14:anchorId="5F663742" wp14:editId="6F62B84A">
                <wp:simplePos x="0" y="0"/>
                <wp:positionH relativeFrom="column">
                  <wp:posOffset>3536271</wp:posOffset>
                </wp:positionH>
                <wp:positionV relativeFrom="paragraph">
                  <wp:posOffset>58880</wp:posOffset>
                </wp:positionV>
                <wp:extent cx="2364827" cy="851338"/>
                <wp:effectExtent l="0" t="0" r="0" b="6350"/>
                <wp:wrapNone/>
                <wp:docPr id="3" name="Textfeld 3"/>
                <wp:cNvGraphicFramePr/>
                <a:graphic xmlns:a="http://schemas.openxmlformats.org/drawingml/2006/main">
                  <a:graphicData uri="http://schemas.microsoft.com/office/word/2010/wordprocessingShape">
                    <wps:wsp>
                      <wps:cNvSpPr txBox="1"/>
                      <wps:spPr>
                        <a:xfrm>
                          <a:off x="0" y="0"/>
                          <a:ext cx="2364827" cy="851338"/>
                        </a:xfrm>
                        <a:prstGeom prst="rect">
                          <a:avLst/>
                        </a:prstGeom>
                        <a:solidFill>
                          <a:schemeClr val="lt1"/>
                        </a:solidFill>
                        <a:ln w="6350">
                          <a:noFill/>
                        </a:ln>
                      </wps:spPr>
                      <wps:txbx>
                        <w:txbxContent>
                          <w:p w14:paraId="25E0ABBB" w14:textId="77777777" w:rsidR="00933E13" w:rsidRPr="00933E13" w:rsidRDefault="00933E13" w:rsidP="00933E13">
                            <w:pPr>
                              <w:spacing w:after="0" w:line="240" w:lineRule="auto"/>
                              <w:rPr>
                                <w:sz w:val="24"/>
                                <w:szCs w:val="24"/>
                                <w:lang w:val="fr-CH"/>
                              </w:rPr>
                            </w:pPr>
                            <w:r w:rsidRPr="00933E13">
                              <w:rPr>
                                <w:sz w:val="24"/>
                                <w:szCs w:val="24"/>
                                <w:lang w:val="fr-CH"/>
                              </w:rPr>
                              <w:t>Administration de la commune</w:t>
                            </w:r>
                            <w:r w:rsidRPr="00933E13">
                              <w:rPr>
                                <w:sz w:val="24"/>
                                <w:szCs w:val="24"/>
                                <w:highlight w:val="yellow"/>
                                <w:lang w:val="fr-CH"/>
                              </w:rPr>
                              <w:t xml:space="preserve"> xx</w:t>
                            </w:r>
                            <w:r w:rsidRPr="00933E13">
                              <w:rPr>
                                <w:sz w:val="24"/>
                                <w:szCs w:val="24"/>
                                <w:lang w:val="fr-CH"/>
                              </w:rPr>
                              <w:br/>
                            </w:r>
                            <w:r>
                              <w:rPr>
                                <w:sz w:val="24"/>
                                <w:szCs w:val="24"/>
                                <w:highlight w:val="yellow"/>
                                <w:lang w:val="fr-CH"/>
                              </w:rPr>
                              <w:t>Prénom Nom</w:t>
                            </w:r>
                            <w:r w:rsidRPr="00933E13">
                              <w:rPr>
                                <w:sz w:val="24"/>
                                <w:szCs w:val="24"/>
                                <w:highlight w:val="yellow"/>
                                <w:lang w:val="fr-CH"/>
                              </w:rPr>
                              <w:br/>
                            </w:r>
                            <w:r>
                              <w:rPr>
                                <w:sz w:val="24"/>
                                <w:szCs w:val="24"/>
                                <w:highlight w:val="yellow"/>
                                <w:lang w:val="fr-CH"/>
                              </w:rPr>
                              <w:t>Adresse</w:t>
                            </w:r>
                          </w:p>
                          <w:p w14:paraId="051651DD" w14:textId="77777777" w:rsidR="00DA6356" w:rsidRPr="00933E13" w:rsidRDefault="00DA6356" w:rsidP="00DA6356">
                            <w:pPr>
                              <w:spacing w:after="0" w:line="240" w:lineRule="auto"/>
                              <w:rPr>
                                <w:sz w:val="24"/>
                                <w:szCs w:val="24"/>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663742" id="Textfeld 3" o:spid="_x0000_s1029" type="#_x0000_t202" style="position:absolute;margin-left:278.45pt;margin-top:4.65pt;width:186.2pt;height:67.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GWMQIAAFsEAAAOAAAAZHJzL2Uyb0RvYy54bWysVE2P2yAQvVfqf0DcG+d7Uy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" fillcolor="white [3201]" stroked="f" strokeweight=".5pt">
                <v:textbox>
                  <w:txbxContent>
                    <w:p w14:paraId="25E0ABBB" w14:textId="77777777" w:rsidR="00933E13" w:rsidRPr="00933E13" w:rsidRDefault="00933E13" w:rsidP="00933E13">
                      <w:pPr>
                        <w:spacing w:after="0" w:line="240" w:lineRule="auto"/>
                        <w:rPr>
                          <w:sz w:val="24"/>
                          <w:szCs w:val="24"/>
                          <w:lang w:val="fr-CH"/>
                        </w:rPr>
                      </w:pPr>
                      <w:r w:rsidRPr="00933E13">
                        <w:rPr>
                          <w:sz w:val="24"/>
                          <w:szCs w:val="24"/>
                          <w:lang w:val="fr-CH"/>
                        </w:rPr>
                        <w:t>Administration de la commune</w:t>
                      </w:r>
                      <w:r w:rsidRPr="00933E13">
                        <w:rPr>
                          <w:sz w:val="24"/>
                          <w:szCs w:val="24"/>
                          <w:highlight w:val="yellow"/>
                          <w:lang w:val="fr-CH"/>
                        </w:rPr>
                        <w:t xml:space="preserve"> xx</w:t>
                      </w:r>
                      <w:r w:rsidRPr="00933E13">
                        <w:rPr>
                          <w:sz w:val="24"/>
                          <w:szCs w:val="24"/>
                          <w:lang w:val="fr-CH"/>
                        </w:rPr>
                        <w:br/>
                      </w:r>
                      <w:r>
                        <w:rPr>
                          <w:sz w:val="24"/>
                          <w:szCs w:val="24"/>
                          <w:highlight w:val="yellow"/>
                          <w:lang w:val="fr-CH"/>
                        </w:rPr>
                        <w:t>Prénom Nom</w:t>
                      </w:r>
                      <w:r w:rsidRPr="00933E13">
                        <w:rPr>
                          <w:sz w:val="24"/>
                          <w:szCs w:val="24"/>
                          <w:highlight w:val="yellow"/>
                          <w:lang w:val="fr-CH"/>
                        </w:rPr>
                        <w:br/>
                      </w:r>
                      <w:r>
                        <w:rPr>
                          <w:sz w:val="24"/>
                          <w:szCs w:val="24"/>
                          <w:highlight w:val="yellow"/>
                          <w:lang w:val="fr-CH"/>
                        </w:rPr>
                        <w:t>Adresse</w:t>
                      </w:r>
                    </w:p>
                    <w:p w14:paraId="051651DD" w14:textId="77777777" w:rsidR="00DA6356" w:rsidRPr="00933E13" w:rsidRDefault="00DA6356" w:rsidP="00DA6356">
                      <w:pPr>
                        <w:spacing w:after="0" w:line="240" w:lineRule="auto"/>
                        <w:rPr>
                          <w:sz w:val="24"/>
                          <w:szCs w:val="24"/>
                          <w:lang w:val="fr-CH"/>
                        </w:rPr>
                      </w:pPr>
                    </w:p>
                  </w:txbxContent>
                </v:textbox>
              </v:shape>
            </w:pict>
          </mc:Fallback>
        </mc:AlternateContent>
      </w:r>
      <w:r w:rsidR="00933E13" w:rsidRPr="00F63F7B">
        <w:rPr>
          <w:noProof/>
          <w:sz w:val="28"/>
          <w:szCs w:val="28"/>
          <w:lang w:val="fr-CH"/>
        </w:rPr>
        <w:t>Expéditeur:en</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tblGrid>
      <w:tr w:rsidR="00933E13" w:rsidRPr="00F63F7B" w14:paraId="5DECF310" w14:textId="77777777" w:rsidTr="00D84620">
        <w:tc>
          <w:tcPr>
            <w:tcW w:w="3969" w:type="dxa"/>
            <w:tcBorders>
              <w:right w:val="nil"/>
            </w:tcBorders>
          </w:tcPr>
          <w:p w14:paraId="151B9341" w14:textId="77777777" w:rsidR="00933E13" w:rsidRPr="00F63F7B" w:rsidRDefault="00933E13" w:rsidP="00D84620">
            <w:pPr>
              <w:spacing w:before="60" w:after="60"/>
              <w:rPr>
                <w:sz w:val="24"/>
                <w:szCs w:val="24"/>
                <w:lang w:val="fr-CH"/>
              </w:rPr>
            </w:pPr>
            <w:r w:rsidRPr="00F63F7B">
              <w:rPr>
                <w:sz w:val="24"/>
                <w:szCs w:val="24"/>
                <w:lang w:val="fr-CH"/>
              </w:rPr>
              <w:t>Prénom:</w:t>
            </w:r>
          </w:p>
        </w:tc>
      </w:tr>
      <w:tr w:rsidR="00933E13" w:rsidRPr="00F63F7B" w14:paraId="2F811A93" w14:textId="77777777" w:rsidTr="00D84620">
        <w:tc>
          <w:tcPr>
            <w:tcW w:w="3969" w:type="dxa"/>
            <w:tcBorders>
              <w:right w:val="nil"/>
            </w:tcBorders>
          </w:tcPr>
          <w:p w14:paraId="66358D78" w14:textId="77777777" w:rsidR="00933E13" w:rsidRPr="00F63F7B" w:rsidRDefault="00933E13" w:rsidP="00D84620">
            <w:pPr>
              <w:spacing w:before="60" w:after="60"/>
              <w:rPr>
                <w:sz w:val="24"/>
                <w:szCs w:val="24"/>
                <w:lang w:val="fr-CH"/>
              </w:rPr>
            </w:pPr>
            <w:r w:rsidRPr="00F63F7B">
              <w:rPr>
                <w:sz w:val="24"/>
                <w:szCs w:val="24"/>
                <w:lang w:val="fr-CH"/>
              </w:rPr>
              <w:t>Nom:</w:t>
            </w:r>
          </w:p>
        </w:tc>
      </w:tr>
      <w:tr w:rsidR="00933E13" w:rsidRPr="00F63F7B" w14:paraId="2230D751" w14:textId="77777777" w:rsidTr="00D84620">
        <w:tc>
          <w:tcPr>
            <w:tcW w:w="3969" w:type="dxa"/>
            <w:tcBorders>
              <w:bottom w:val="single" w:sz="4" w:space="0" w:color="auto"/>
              <w:right w:val="nil"/>
            </w:tcBorders>
          </w:tcPr>
          <w:p w14:paraId="06E5350D" w14:textId="77777777" w:rsidR="00933E13" w:rsidRPr="00F63F7B" w:rsidRDefault="00933E13" w:rsidP="00D84620">
            <w:pPr>
              <w:spacing w:before="60" w:after="60"/>
              <w:rPr>
                <w:sz w:val="24"/>
                <w:szCs w:val="24"/>
                <w:lang w:val="fr-CH"/>
              </w:rPr>
            </w:pPr>
            <w:r w:rsidRPr="00F63F7B">
              <w:rPr>
                <w:sz w:val="24"/>
                <w:szCs w:val="24"/>
                <w:lang w:val="fr-CH"/>
              </w:rPr>
              <w:t>Adresse:</w:t>
            </w:r>
          </w:p>
        </w:tc>
      </w:tr>
      <w:tr w:rsidR="00933E13" w:rsidRPr="00F63F7B" w14:paraId="74A80A18" w14:textId="77777777" w:rsidTr="00D84620">
        <w:tc>
          <w:tcPr>
            <w:tcW w:w="3969" w:type="dxa"/>
            <w:tcBorders>
              <w:top w:val="single" w:sz="4" w:space="0" w:color="auto"/>
              <w:bottom w:val="single" w:sz="4" w:space="0" w:color="auto"/>
              <w:right w:val="nil"/>
            </w:tcBorders>
          </w:tcPr>
          <w:p w14:paraId="46C0FC9E" w14:textId="77777777" w:rsidR="00933E13" w:rsidRPr="00F63F7B" w:rsidRDefault="00933E13" w:rsidP="00D84620">
            <w:pPr>
              <w:spacing w:before="60" w:after="60"/>
              <w:rPr>
                <w:sz w:val="24"/>
                <w:szCs w:val="24"/>
                <w:lang w:val="fr-CH"/>
              </w:rPr>
            </w:pPr>
            <w:r w:rsidRPr="00F63F7B">
              <w:rPr>
                <w:sz w:val="24"/>
                <w:szCs w:val="24"/>
                <w:lang w:val="fr-CH"/>
              </w:rPr>
              <w:t>Téléphone (facultatif):</w:t>
            </w:r>
          </w:p>
        </w:tc>
      </w:tr>
    </w:tbl>
    <w:p w14:paraId="14247401" w14:textId="77777777" w:rsidR="00DA6356" w:rsidRPr="00F63F7B" w:rsidRDefault="00DA6356" w:rsidP="00DA6356">
      <w:pPr>
        <w:rPr>
          <w:lang w:val="fr-CH"/>
        </w:rPr>
      </w:pPr>
    </w:p>
    <w:p w14:paraId="5582F452" w14:textId="77777777" w:rsidR="00DA6356" w:rsidRPr="00F63F7B" w:rsidRDefault="00DA6356" w:rsidP="008D1CFF">
      <w:pPr>
        <w:rPr>
          <w:lang w:val="fr-CH"/>
        </w:rPr>
      </w:pPr>
    </w:p>
    <w:p w14:paraId="1BE3E334" w14:textId="0F88A807" w:rsidR="00CC764F" w:rsidRPr="00F63F7B" w:rsidRDefault="00CC764F" w:rsidP="00812B5A">
      <w:pPr>
        <w:spacing w:after="0"/>
        <w:rPr>
          <w:b/>
          <w:bCs/>
          <w:lang w:val="fr-CH"/>
        </w:rPr>
      </w:pPr>
      <w:r w:rsidRPr="00F63F7B">
        <w:rPr>
          <w:lang w:val="fr-CH"/>
        </w:rPr>
        <w:br w:type="page"/>
      </w:r>
      <w:r w:rsidR="00F63F7B" w:rsidRPr="00F63F7B">
        <w:rPr>
          <w:b/>
          <w:bCs/>
          <w:sz w:val="40"/>
          <w:szCs w:val="40"/>
          <w:lang w:val="fr-CH"/>
        </w:rPr>
        <w:lastRenderedPageBreak/>
        <w:t>Inscription</w:t>
      </w:r>
    </w:p>
    <w:p w14:paraId="10900D92" w14:textId="77777777" w:rsidR="00812B5A" w:rsidRPr="00F63F7B" w:rsidRDefault="00812B5A" w:rsidP="00812B5A">
      <w:pPr>
        <w:spacing w:after="0"/>
        <w:rPr>
          <w:lang w:val="fr-CH"/>
        </w:rPr>
      </w:pPr>
    </w:p>
    <w:p w14:paraId="01655F0D" w14:textId="77777777" w:rsidR="008F45CF" w:rsidRPr="00F63F7B" w:rsidRDefault="008F45CF" w:rsidP="00812B5A">
      <w:pPr>
        <w:spacing w:after="0"/>
        <w:rPr>
          <w:lang w:val="fr-CH"/>
        </w:rPr>
      </w:pPr>
      <w:r w:rsidRPr="00F63F7B">
        <w:rPr>
          <w:noProof/>
          <w:lang w:val="fr-CH"/>
        </w:rPr>
        <mc:AlternateContent>
          <mc:Choice Requires="wps">
            <w:drawing>
              <wp:anchor distT="0" distB="0" distL="114300" distR="114300" simplePos="0" relativeHeight="251671552" behindDoc="0" locked="0" layoutInCell="1" allowOverlap="1" wp14:anchorId="3944DC81" wp14:editId="21CC10D0">
                <wp:simplePos x="0" y="0"/>
                <wp:positionH relativeFrom="margin">
                  <wp:posOffset>2165985</wp:posOffset>
                </wp:positionH>
                <wp:positionV relativeFrom="paragraph">
                  <wp:posOffset>5080</wp:posOffset>
                </wp:positionV>
                <wp:extent cx="4105275" cy="3247696"/>
                <wp:effectExtent l="0" t="0" r="9525" b="0"/>
                <wp:wrapNone/>
                <wp:docPr id="9" name="Textfeld 9"/>
                <wp:cNvGraphicFramePr/>
                <a:graphic xmlns:a="http://schemas.openxmlformats.org/drawingml/2006/main">
                  <a:graphicData uri="http://schemas.microsoft.com/office/word/2010/wordprocessingShape">
                    <wps:wsp>
                      <wps:cNvSpPr txBox="1"/>
                      <wps:spPr>
                        <a:xfrm>
                          <a:off x="0" y="0"/>
                          <a:ext cx="4105275" cy="3247696"/>
                        </a:xfrm>
                        <a:prstGeom prst="rect">
                          <a:avLst/>
                        </a:prstGeom>
                        <a:solidFill>
                          <a:schemeClr val="lt1"/>
                        </a:solidFill>
                        <a:ln w="6350">
                          <a:noFill/>
                        </a:ln>
                      </wps:spPr>
                      <wps:txbx>
                        <w:txbxContent>
                          <w:p w14:paraId="3143F833" w14:textId="4E265F4B" w:rsidR="008F45CF" w:rsidRPr="00042DF4" w:rsidRDefault="00042DF4" w:rsidP="008F45CF">
                            <w:pPr>
                              <w:rPr>
                                <w:lang w:val="fr-CH"/>
                              </w:rPr>
                            </w:pPr>
                            <w:r w:rsidRPr="00042DF4">
                              <w:rPr>
                                <w:lang w:val="fr-CH"/>
                              </w:rPr>
                              <w:t>Veuillez cocher la case correspondante</w:t>
                            </w:r>
                            <w:r w:rsidR="00714F85" w:rsidRPr="00042DF4">
                              <w:rPr>
                                <w:lang w:val="fr-CH"/>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742"/>
                            </w:tblGrid>
                            <w:tr w:rsidR="008F45CF" w:rsidRPr="006A147D" w14:paraId="5F85B387" w14:textId="77777777" w:rsidTr="00AD6426">
                              <w:tc>
                                <w:tcPr>
                                  <w:tcW w:w="6167" w:type="dxa"/>
                                  <w:gridSpan w:val="2"/>
                                </w:tcPr>
                                <w:p w14:paraId="17958E6D" w14:textId="7594FF66" w:rsidR="008F45CF" w:rsidRPr="00042DF4" w:rsidRDefault="00042DF4" w:rsidP="00B12CDD">
                                  <w:pPr>
                                    <w:spacing w:after="120"/>
                                    <w:rPr>
                                      <w:lang w:val="fr-CH"/>
                                    </w:rPr>
                                  </w:pPr>
                                  <w:r w:rsidRPr="00042DF4">
                                    <w:rPr>
                                      <w:lang w:val="fr-CH"/>
                                    </w:rPr>
                                    <w:t>Je participe volontiers à la</w:t>
                                  </w:r>
                                  <w:r w:rsidR="00AD6426" w:rsidRPr="00042DF4">
                                    <w:rPr>
                                      <w:lang w:val="fr-CH"/>
                                    </w:rPr>
                                    <w:t>:</w:t>
                                  </w:r>
                                </w:p>
                              </w:tc>
                            </w:tr>
                            <w:tr w:rsidR="008F45CF" w:rsidRPr="006A147D" w14:paraId="1D1AB654" w14:textId="77777777" w:rsidTr="00AD6426">
                              <w:tc>
                                <w:tcPr>
                                  <w:tcW w:w="425" w:type="dxa"/>
                                </w:tcPr>
                                <w:p w14:paraId="27452A45" w14:textId="77777777" w:rsidR="008F45CF" w:rsidRDefault="008F45CF" w:rsidP="00E60D6E">
                                  <w:pPr>
                                    <w:jc w:val="right"/>
                                    <w:rPr>
                                      <w:lang w:val="de-CH"/>
                                    </w:rPr>
                                  </w:pPr>
                                  <w:r>
                                    <w:sym w:font="Wingdings" w:char="F071"/>
                                  </w:r>
                                </w:p>
                              </w:tc>
                              <w:tc>
                                <w:tcPr>
                                  <w:tcW w:w="5742" w:type="dxa"/>
                                </w:tcPr>
                                <w:p w14:paraId="237365F2" w14:textId="097F2AFC" w:rsidR="008F45CF" w:rsidRPr="00042DF4" w:rsidRDefault="006A147D" w:rsidP="00B12CDD">
                                  <w:pPr>
                                    <w:spacing w:after="120"/>
                                    <w:rPr>
                                      <w:lang w:val="fr-CH"/>
                                    </w:rPr>
                                  </w:pPr>
                                  <w:r>
                                    <w:rPr>
                                      <w:lang w:val="fr-CH"/>
                                    </w:rPr>
                                    <w:t>V</w:t>
                                  </w:r>
                                  <w:r w:rsidRPr="00042DF4">
                                    <w:rPr>
                                      <w:lang w:val="fr-CH"/>
                                    </w:rPr>
                                    <w:t>isite du site</w:t>
                                  </w:r>
                                  <w:r>
                                    <w:rPr>
                                      <w:lang w:val="fr-CH"/>
                                    </w:rPr>
                                    <w:t>, j</w:t>
                                  </w:r>
                                  <w:r w:rsidR="00042DF4" w:rsidRPr="00042DF4">
                                    <w:rPr>
                                      <w:highlight w:val="yellow"/>
                                      <w:lang w:val="fr-CH"/>
                                    </w:rPr>
                                    <w:t>our de la semaine, date</w:t>
                                  </w:r>
                                </w:p>
                              </w:tc>
                            </w:tr>
                            <w:tr w:rsidR="006A147D" w:rsidRPr="006A147D" w14:paraId="689A8F58" w14:textId="77777777" w:rsidTr="00AD6426">
                              <w:tc>
                                <w:tcPr>
                                  <w:tcW w:w="425" w:type="dxa"/>
                                </w:tcPr>
                                <w:p w14:paraId="58EF56EF" w14:textId="02ACCC32" w:rsidR="006A147D" w:rsidRPr="006A147D" w:rsidRDefault="006A147D" w:rsidP="00E60D6E">
                                  <w:pPr>
                                    <w:jc w:val="right"/>
                                    <w:rPr>
                                      <w:lang w:val="fr-CH"/>
                                    </w:rPr>
                                  </w:pPr>
                                  <w:r>
                                    <w:sym w:font="Wingdings" w:char="F071"/>
                                  </w:r>
                                </w:p>
                              </w:tc>
                              <w:tc>
                                <w:tcPr>
                                  <w:tcW w:w="5742" w:type="dxa"/>
                                </w:tcPr>
                                <w:p w14:paraId="70E6FD91" w14:textId="02E4E930" w:rsidR="006A147D" w:rsidRPr="00042DF4" w:rsidRDefault="006A147D" w:rsidP="00B12CDD">
                                  <w:pPr>
                                    <w:spacing w:after="120"/>
                                    <w:rPr>
                                      <w:highlight w:val="yellow"/>
                                      <w:lang w:val="fr-CH"/>
                                    </w:rPr>
                                  </w:pPr>
                                  <w:r w:rsidRPr="006A147D">
                                    <w:rPr>
                                      <w:lang w:val="fr-CH"/>
                                    </w:rPr>
                                    <w:t>Manifestation d'évaluation</w:t>
                                  </w:r>
                                  <w:r>
                                    <w:rPr>
                                      <w:lang w:val="fr-CH"/>
                                    </w:rPr>
                                    <w:t>, j</w:t>
                                  </w:r>
                                  <w:r w:rsidRPr="00042DF4">
                                    <w:rPr>
                                      <w:highlight w:val="yellow"/>
                                      <w:lang w:val="fr-CH"/>
                                    </w:rPr>
                                    <w:t>our de la semaine, date</w:t>
                                  </w:r>
                                </w:p>
                              </w:tc>
                            </w:tr>
                            <w:tr w:rsidR="008F45CF" w:rsidRPr="006A147D" w14:paraId="1B1EEB45" w14:textId="77777777" w:rsidTr="00AD6426">
                              <w:tc>
                                <w:tcPr>
                                  <w:tcW w:w="425" w:type="dxa"/>
                                </w:tcPr>
                                <w:p w14:paraId="24D17DF3" w14:textId="77777777" w:rsidR="008F45CF" w:rsidRDefault="008F45CF" w:rsidP="00E60D6E">
                                  <w:pPr>
                                    <w:jc w:val="right"/>
                                    <w:rPr>
                                      <w:lang w:val="de-CH"/>
                                    </w:rPr>
                                  </w:pPr>
                                  <w:r>
                                    <w:sym w:font="Wingdings" w:char="F071"/>
                                  </w:r>
                                </w:p>
                              </w:tc>
                              <w:tc>
                                <w:tcPr>
                                  <w:tcW w:w="5742" w:type="dxa"/>
                                </w:tcPr>
                                <w:p w14:paraId="1EEBE65C" w14:textId="77777777" w:rsidR="0071298E" w:rsidRPr="0071298E" w:rsidRDefault="0071298E" w:rsidP="0071298E">
                                  <w:pPr>
                                    <w:pStyle w:val="Default"/>
                                    <w:spacing w:after="120"/>
                                    <w:rPr>
                                      <w:rFonts w:asciiTheme="minorHAnsi" w:hAnsiTheme="minorHAnsi" w:cstheme="minorBidi"/>
                                      <w:color w:val="auto"/>
                                      <w:sz w:val="22"/>
                                      <w:szCs w:val="22"/>
                                      <w:lang w:val="fr-CH"/>
                                    </w:rPr>
                                  </w:pPr>
                                  <w:r w:rsidRPr="0071298E">
                                    <w:rPr>
                                      <w:rFonts w:asciiTheme="minorHAnsi" w:hAnsiTheme="minorHAnsi" w:cstheme="minorBidi"/>
                                      <w:color w:val="auto"/>
                                      <w:sz w:val="22"/>
                                      <w:szCs w:val="22"/>
                                      <w:lang w:val="fr-CH"/>
                                    </w:rPr>
                                    <w:t xml:space="preserve">J'ai besoin d'aide pour participer à la visite du site. </w:t>
                                  </w:r>
                                </w:p>
                                <w:p w14:paraId="13D9870E" w14:textId="5AF12652" w:rsidR="008F45CF" w:rsidRPr="0071298E" w:rsidRDefault="0071298E" w:rsidP="0071298E">
                                  <w:pPr>
                                    <w:pStyle w:val="Default"/>
                                    <w:spacing w:after="120"/>
                                    <w:rPr>
                                      <w:lang w:val="fr-CH"/>
                                    </w:rPr>
                                  </w:pPr>
                                  <w:r w:rsidRPr="0071298E">
                                    <w:rPr>
                                      <w:rFonts w:asciiTheme="minorHAnsi" w:hAnsiTheme="minorHAnsi" w:cstheme="minorBidi"/>
                                      <w:color w:val="auto"/>
                                      <w:sz w:val="22"/>
                                      <w:szCs w:val="22"/>
                                      <w:lang w:val="fr-CH"/>
                                    </w:rPr>
                                    <w:t>(Nous vous contacterons par téléphone pour discuter de la forme d'assistance).</w:t>
                                  </w:r>
                                </w:p>
                              </w:tc>
                            </w:tr>
                            <w:tr w:rsidR="008F45CF" w:rsidRPr="006A147D" w14:paraId="454656BD" w14:textId="77777777" w:rsidTr="00AD6426">
                              <w:tc>
                                <w:tcPr>
                                  <w:tcW w:w="425" w:type="dxa"/>
                                </w:tcPr>
                                <w:p w14:paraId="0C347EFA" w14:textId="77777777" w:rsidR="008F45CF" w:rsidRDefault="008F45CF" w:rsidP="00E60D6E">
                                  <w:pPr>
                                    <w:jc w:val="right"/>
                                    <w:rPr>
                                      <w:lang w:val="de-CH"/>
                                    </w:rPr>
                                  </w:pPr>
                                  <w:r>
                                    <w:sym w:font="Wingdings" w:char="F071"/>
                                  </w:r>
                                </w:p>
                              </w:tc>
                              <w:tc>
                                <w:tcPr>
                                  <w:tcW w:w="5742" w:type="dxa"/>
                                </w:tcPr>
                                <w:p w14:paraId="1664900B" w14:textId="77777777" w:rsidR="0071298E" w:rsidRPr="0071298E" w:rsidRDefault="0071298E" w:rsidP="0071298E">
                                  <w:pPr>
                                    <w:pStyle w:val="Default"/>
                                    <w:spacing w:after="120"/>
                                    <w:rPr>
                                      <w:rFonts w:asciiTheme="minorHAnsi" w:hAnsiTheme="minorHAnsi" w:cstheme="minorBidi"/>
                                      <w:color w:val="auto"/>
                                      <w:sz w:val="22"/>
                                      <w:szCs w:val="22"/>
                                      <w:lang w:val="fr-CH"/>
                                    </w:rPr>
                                  </w:pPr>
                                  <w:r w:rsidRPr="0071298E">
                                    <w:rPr>
                                      <w:rFonts w:asciiTheme="minorHAnsi" w:hAnsiTheme="minorHAnsi" w:cstheme="minorBidi"/>
                                      <w:color w:val="auto"/>
                                      <w:sz w:val="22"/>
                                      <w:szCs w:val="22"/>
                                      <w:lang w:val="fr-CH"/>
                                    </w:rPr>
                                    <w:t xml:space="preserve">Je ne peux pas participer à la visite du site, mais je serais heureux de recevoir un appel ou une visite pour partager mes expériences et mes préoccupations sur le thème de la convivialité pour les personnes âgées. </w:t>
                                  </w:r>
                                </w:p>
                                <w:p w14:paraId="54F7E62E" w14:textId="2AF6C280" w:rsidR="008F45CF" w:rsidRPr="0071298E" w:rsidRDefault="0071298E" w:rsidP="0071298E">
                                  <w:pPr>
                                    <w:pStyle w:val="Default"/>
                                    <w:spacing w:after="120"/>
                                    <w:rPr>
                                      <w:rFonts w:asciiTheme="minorHAnsi" w:hAnsiTheme="minorHAnsi" w:cstheme="minorBidi"/>
                                      <w:color w:val="auto"/>
                                      <w:sz w:val="22"/>
                                      <w:szCs w:val="22"/>
                                      <w:lang w:val="fr-CH"/>
                                    </w:rPr>
                                  </w:pPr>
                                  <w:r w:rsidRPr="0071298E">
                                    <w:rPr>
                                      <w:rFonts w:asciiTheme="minorHAnsi" w:hAnsiTheme="minorHAnsi" w:cstheme="minorBidi"/>
                                      <w:color w:val="auto"/>
                                      <w:sz w:val="22"/>
                                      <w:szCs w:val="22"/>
                                      <w:lang w:val="fr-CH"/>
                                    </w:rPr>
                                    <w:t>(Nous vous contacterons par téléphone pour convenir d'un rendez-vous).</w:t>
                                  </w:r>
                                </w:p>
                              </w:tc>
                            </w:tr>
                          </w:tbl>
                          <w:p w14:paraId="367A7D4F" w14:textId="77777777" w:rsidR="008F45CF" w:rsidRPr="0071298E" w:rsidRDefault="008F45CF" w:rsidP="008F45CF">
                            <w:pPr>
                              <w:rPr>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4DC81" id="Textfeld 9" o:spid="_x0000_s1030" type="#_x0000_t202" style="position:absolute;margin-left:170.55pt;margin-top:.4pt;width:323.25pt;height:255.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ffMgIAAFwEAAAOAAAAZHJzL2Uyb0RvYy54bWysVE2P2yAQvVfqf0DcGzvZfHStOKs0q1SV&#10;ot2VstWeCYYECTMUSOz013fA+eq2p6oXPMMMj5k3D08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" fillcolor="white [3201]" stroked="f" strokeweight=".5pt">
                <v:textbox>
                  <w:txbxContent>
                    <w:p w14:paraId="3143F833" w14:textId="4E265F4B" w:rsidR="008F45CF" w:rsidRPr="00042DF4" w:rsidRDefault="00042DF4" w:rsidP="008F45CF">
                      <w:pPr>
                        <w:rPr>
                          <w:lang w:val="fr-CH"/>
                        </w:rPr>
                      </w:pPr>
                      <w:r w:rsidRPr="00042DF4">
                        <w:rPr>
                          <w:lang w:val="fr-CH"/>
                        </w:rPr>
                        <w:t>Veuillez cocher la case correspondante</w:t>
                      </w:r>
                      <w:r w:rsidR="00714F85" w:rsidRPr="00042DF4">
                        <w:rPr>
                          <w:lang w:val="fr-CH"/>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742"/>
                      </w:tblGrid>
                      <w:tr w:rsidR="008F45CF" w:rsidRPr="006A147D" w14:paraId="5F85B387" w14:textId="77777777" w:rsidTr="00AD6426">
                        <w:tc>
                          <w:tcPr>
                            <w:tcW w:w="6167" w:type="dxa"/>
                            <w:gridSpan w:val="2"/>
                          </w:tcPr>
                          <w:p w14:paraId="17958E6D" w14:textId="7594FF66" w:rsidR="008F45CF" w:rsidRPr="00042DF4" w:rsidRDefault="00042DF4" w:rsidP="00B12CDD">
                            <w:pPr>
                              <w:spacing w:after="120"/>
                              <w:rPr>
                                <w:lang w:val="fr-CH"/>
                              </w:rPr>
                            </w:pPr>
                            <w:r w:rsidRPr="00042DF4">
                              <w:rPr>
                                <w:lang w:val="fr-CH"/>
                              </w:rPr>
                              <w:t>Je participe volontiers à la</w:t>
                            </w:r>
                            <w:r w:rsidR="00AD6426" w:rsidRPr="00042DF4">
                              <w:rPr>
                                <w:lang w:val="fr-CH"/>
                              </w:rPr>
                              <w:t>:</w:t>
                            </w:r>
                          </w:p>
                        </w:tc>
                      </w:tr>
                      <w:tr w:rsidR="008F45CF" w:rsidRPr="006A147D" w14:paraId="1D1AB654" w14:textId="77777777" w:rsidTr="00AD6426">
                        <w:tc>
                          <w:tcPr>
                            <w:tcW w:w="425" w:type="dxa"/>
                          </w:tcPr>
                          <w:p w14:paraId="27452A45" w14:textId="77777777" w:rsidR="008F45CF" w:rsidRDefault="008F45CF" w:rsidP="00E60D6E">
                            <w:pPr>
                              <w:jc w:val="right"/>
                              <w:rPr>
                                <w:lang w:val="de-CH"/>
                              </w:rPr>
                            </w:pPr>
                            <w:r>
                              <w:sym w:font="Wingdings" w:char="F071"/>
                            </w:r>
                          </w:p>
                        </w:tc>
                        <w:tc>
                          <w:tcPr>
                            <w:tcW w:w="5742" w:type="dxa"/>
                          </w:tcPr>
                          <w:p w14:paraId="237365F2" w14:textId="097F2AFC" w:rsidR="008F45CF" w:rsidRPr="00042DF4" w:rsidRDefault="006A147D" w:rsidP="00B12CDD">
                            <w:pPr>
                              <w:spacing w:after="120"/>
                              <w:rPr>
                                <w:lang w:val="fr-CH"/>
                              </w:rPr>
                            </w:pPr>
                            <w:r>
                              <w:rPr>
                                <w:lang w:val="fr-CH"/>
                              </w:rPr>
                              <w:t>V</w:t>
                            </w:r>
                            <w:r w:rsidRPr="00042DF4">
                              <w:rPr>
                                <w:lang w:val="fr-CH"/>
                              </w:rPr>
                              <w:t>isite du site</w:t>
                            </w:r>
                            <w:r>
                              <w:rPr>
                                <w:lang w:val="fr-CH"/>
                              </w:rPr>
                              <w:t>, j</w:t>
                            </w:r>
                            <w:r w:rsidR="00042DF4" w:rsidRPr="00042DF4">
                              <w:rPr>
                                <w:highlight w:val="yellow"/>
                                <w:lang w:val="fr-CH"/>
                              </w:rPr>
                              <w:t>our de la semaine, date</w:t>
                            </w:r>
                          </w:p>
                        </w:tc>
                      </w:tr>
                      <w:tr w:rsidR="006A147D" w:rsidRPr="006A147D" w14:paraId="689A8F58" w14:textId="77777777" w:rsidTr="00AD6426">
                        <w:tc>
                          <w:tcPr>
                            <w:tcW w:w="425" w:type="dxa"/>
                          </w:tcPr>
                          <w:p w14:paraId="58EF56EF" w14:textId="02ACCC32" w:rsidR="006A147D" w:rsidRPr="006A147D" w:rsidRDefault="006A147D" w:rsidP="00E60D6E">
                            <w:pPr>
                              <w:jc w:val="right"/>
                              <w:rPr>
                                <w:lang w:val="fr-CH"/>
                              </w:rPr>
                            </w:pPr>
                            <w:r>
                              <w:sym w:font="Wingdings" w:char="F071"/>
                            </w:r>
                          </w:p>
                        </w:tc>
                        <w:tc>
                          <w:tcPr>
                            <w:tcW w:w="5742" w:type="dxa"/>
                          </w:tcPr>
                          <w:p w14:paraId="70E6FD91" w14:textId="02E4E930" w:rsidR="006A147D" w:rsidRPr="00042DF4" w:rsidRDefault="006A147D" w:rsidP="00B12CDD">
                            <w:pPr>
                              <w:spacing w:after="120"/>
                              <w:rPr>
                                <w:highlight w:val="yellow"/>
                                <w:lang w:val="fr-CH"/>
                              </w:rPr>
                            </w:pPr>
                            <w:r w:rsidRPr="006A147D">
                              <w:rPr>
                                <w:lang w:val="fr-CH"/>
                              </w:rPr>
                              <w:t>Manifestation d'évaluation</w:t>
                            </w:r>
                            <w:r>
                              <w:rPr>
                                <w:lang w:val="fr-CH"/>
                              </w:rPr>
                              <w:t>, j</w:t>
                            </w:r>
                            <w:r w:rsidRPr="00042DF4">
                              <w:rPr>
                                <w:highlight w:val="yellow"/>
                                <w:lang w:val="fr-CH"/>
                              </w:rPr>
                              <w:t>our de la semaine, date</w:t>
                            </w:r>
                          </w:p>
                        </w:tc>
                      </w:tr>
                      <w:tr w:rsidR="008F45CF" w:rsidRPr="006A147D" w14:paraId="1B1EEB45" w14:textId="77777777" w:rsidTr="00AD6426">
                        <w:tc>
                          <w:tcPr>
                            <w:tcW w:w="425" w:type="dxa"/>
                          </w:tcPr>
                          <w:p w14:paraId="24D17DF3" w14:textId="77777777" w:rsidR="008F45CF" w:rsidRDefault="008F45CF" w:rsidP="00E60D6E">
                            <w:pPr>
                              <w:jc w:val="right"/>
                              <w:rPr>
                                <w:lang w:val="de-CH"/>
                              </w:rPr>
                            </w:pPr>
                            <w:r>
                              <w:sym w:font="Wingdings" w:char="F071"/>
                            </w:r>
                          </w:p>
                        </w:tc>
                        <w:tc>
                          <w:tcPr>
                            <w:tcW w:w="5742" w:type="dxa"/>
                          </w:tcPr>
                          <w:p w14:paraId="1EEBE65C" w14:textId="77777777" w:rsidR="0071298E" w:rsidRPr="0071298E" w:rsidRDefault="0071298E" w:rsidP="0071298E">
                            <w:pPr>
                              <w:pStyle w:val="Default"/>
                              <w:spacing w:after="120"/>
                              <w:rPr>
                                <w:rFonts w:asciiTheme="minorHAnsi" w:hAnsiTheme="minorHAnsi" w:cstheme="minorBidi"/>
                                <w:color w:val="auto"/>
                                <w:sz w:val="22"/>
                                <w:szCs w:val="22"/>
                                <w:lang w:val="fr-CH"/>
                              </w:rPr>
                            </w:pPr>
                            <w:r w:rsidRPr="0071298E">
                              <w:rPr>
                                <w:rFonts w:asciiTheme="minorHAnsi" w:hAnsiTheme="minorHAnsi" w:cstheme="minorBidi"/>
                                <w:color w:val="auto"/>
                                <w:sz w:val="22"/>
                                <w:szCs w:val="22"/>
                                <w:lang w:val="fr-CH"/>
                              </w:rPr>
                              <w:t xml:space="preserve">J'ai besoin d'aide pour participer à la visite du site. </w:t>
                            </w:r>
                          </w:p>
                          <w:p w14:paraId="13D9870E" w14:textId="5AF12652" w:rsidR="008F45CF" w:rsidRPr="0071298E" w:rsidRDefault="0071298E" w:rsidP="0071298E">
                            <w:pPr>
                              <w:pStyle w:val="Default"/>
                              <w:spacing w:after="120"/>
                              <w:rPr>
                                <w:lang w:val="fr-CH"/>
                              </w:rPr>
                            </w:pPr>
                            <w:r w:rsidRPr="0071298E">
                              <w:rPr>
                                <w:rFonts w:asciiTheme="minorHAnsi" w:hAnsiTheme="minorHAnsi" w:cstheme="minorBidi"/>
                                <w:color w:val="auto"/>
                                <w:sz w:val="22"/>
                                <w:szCs w:val="22"/>
                                <w:lang w:val="fr-CH"/>
                              </w:rPr>
                              <w:t>(Nous vous contacterons par téléphone pour discuter de la forme d'assistance).</w:t>
                            </w:r>
                          </w:p>
                        </w:tc>
                      </w:tr>
                      <w:tr w:rsidR="008F45CF" w:rsidRPr="006A147D" w14:paraId="454656BD" w14:textId="77777777" w:rsidTr="00AD6426">
                        <w:tc>
                          <w:tcPr>
                            <w:tcW w:w="425" w:type="dxa"/>
                          </w:tcPr>
                          <w:p w14:paraId="0C347EFA" w14:textId="77777777" w:rsidR="008F45CF" w:rsidRDefault="008F45CF" w:rsidP="00E60D6E">
                            <w:pPr>
                              <w:jc w:val="right"/>
                              <w:rPr>
                                <w:lang w:val="de-CH"/>
                              </w:rPr>
                            </w:pPr>
                            <w:r>
                              <w:sym w:font="Wingdings" w:char="F071"/>
                            </w:r>
                          </w:p>
                        </w:tc>
                        <w:tc>
                          <w:tcPr>
                            <w:tcW w:w="5742" w:type="dxa"/>
                          </w:tcPr>
                          <w:p w14:paraId="1664900B" w14:textId="77777777" w:rsidR="0071298E" w:rsidRPr="0071298E" w:rsidRDefault="0071298E" w:rsidP="0071298E">
                            <w:pPr>
                              <w:pStyle w:val="Default"/>
                              <w:spacing w:after="120"/>
                              <w:rPr>
                                <w:rFonts w:asciiTheme="minorHAnsi" w:hAnsiTheme="minorHAnsi" w:cstheme="minorBidi"/>
                                <w:color w:val="auto"/>
                                <w:sz w:val="22"/>
                                <w:szCs w:val="22"/>
                                <w:lang w:val="fr-CH"/>
                              </w:rPr>
                            </w:pPr>
                            <w:r w:rsidRPr="0071298E">
                              <w:rPr>
                                <w:rFonts w:asciiTheme="minorHAnsi" w:hAnsiTheme="minorHAnsi" w:cstheme="minorBidi"/>
                                <w:color w:val="auto"/>
                                <w:sz w:val="22"/>
                                <w:szCs w:val="22"/>
                                <w:lang w:val="fr-CH"/>
                              </w:rPr>
                              <w:t xml:space="preserve">Je ne peux pas participer à la visite du site, mais je serais heureux de recevoir un appel ou une visite pour partager mes expériences et mes préoccupations sur le thème de la convivialité pour les personnes âgées. </w:t>
                            </w:r>
                          </w:p>
                          <w:p w14:paraId="54F7E62E" w14:textId="2AF6C280" w:rsidR="008F45CF" w:rsidRPr="0071298E" w:rsidRDefault="0071298E" w:rsidP="0071298E">
                            <w:pPr>
                              <w:pStyle w:val="Default"/>
                              <w:spacing w:after="120"/>
                              <w:rPr>
                                <w:rFonts w:asciiTheme="minorHAnsi" w:hAnsiTheme="minorHAnsi" w:cstheme="minorBidi"/>
                                <w:color w:val="auto"/>
                                <w:sz w:val="22"/>
                                <w:szCs w:val="22"/>
                                <w:lang w:val="fr-CH"/>
                              </w:rPr>
                            </w:pPr>
                            <w:r w:rsidRPr="0071298E">
                              <w:rPr>
                                <w:rFonts w:asciiTheme="minorHAnsi" w:hAnsiTheme="minorHAnsi" w:cstheme="minorBidi"/>
                                <w:color w:val="auto"/>
                                <w:sz w:val="22"/>
                                <w:szCs w:val="22"/>
                                <w:lang w:val="fr-CH"/>
                              </w:rPr>
                              <w:t>(Nous vous contacterons par téléphone pour convenir d'un rendez-vous).</w:t>
                            </w:r>
                          </w:p>
                        </w:tc>
                      </w:tr>
                    </w:tbl>
                    <w:p w14:paraId="367A7D4F" w14:textId="77777777" w:rsidR="008F45CF" w:rsidRPr="0071298E" w:rsidRDefault="008F45CF" w:rsidP="008F45CF">
                      <w:pPr>
                        <w:rPr>
                          <w:lang w:val="fr-CH"/>
                        </w:rPr>
                      </w:pPr>
                    </w:p>
                  </w:txbxContent>
                </v:textbox>
                <w10:wrap anchorx="margin"/>
              </v:shape>
            </w:pict>
          </mc:Fallback>
        </mc:AlternateContent>
      </w:r>
      <w:r w:rsidRPr="00F63F7B">
        <w:rPr>
          <w:noProof/>
          <w:lang w:val="fr-CH"/>
        </w:rPr>
        <mc:AlternateContent>
          <mc:Choice Requires="wps">
            <w:drawing>
              <wp:anchor distT="0" distB="0" distL="114300" distR="114300" simplePos="0" relativeHeight="251669504" behindDoc="0" locked="0" layoutInCell="1" allowOverlap="1" wp14:anchorId="2CADCE23" wp14:editId="22C9CEA3">
                <wp:simplePos x="0" y="0"/>
                <wp:positionH relativeFrom="margin">
                  <wp:posOffset>0</wp:posOffset>
                </wp:positionH>
                <wp:positionV relativeFrom="paragraph">
                  <wp:posOffset>-635</wp:posOffset>
                </wp:positionV>
                <wp:extent cx="2175642" cy="3247696"/>
                <wp:effectExtent l="0" t="0" r="0" b="0"/>
                <wp:wrapNone/>
                <wp:docPr id="8" name="Textfeld 8"/>
                <wp:cNvGraphicFramePr/>
                <a:graphic xmlns:a="http://schemas.openxmlformats.org/drawingml/2006/main">
                  <a:graphicData uri="http://schemas.microsoft.com/office/word/2010/wordprocessingShape">
                    <wps:wsp>
                      <wps:cNvSpPr txBox="1"/>
                      <wps:spPr>
                        <a:xfrm>
                          <a:off x="0" y="0"/>
                          <a:ext cx="2175642" cy="3247696"/>
                        </a:xfrm>
                        <a:prstGeom prst="rect">
                          <a:avLst/>
                        </a:prstGeom>
                        <a:solidFill>
                          <a:schemeClr val="bg1">
                            <a:lumMod val="95000"/>
                          </a:schemeClr>
                        </a:solidFill>
                        <a:ln w="6350">
                          <a:noFill/>
                        </a:ln>
                      </wps:spPr>
                      <wps:txbx>
                        <w:txbxContent>
                          <w:p w14:paraId="1C117D9A" w14:textId="38BC09E0" w:rsidR="0016196A" w:rsidRPr="0016196A" w:rsidRDefault="0016196A" w:rsidP="0016196A">
                            <w:pPr>
                              <w:rPr>
                                <w:lang w:val="fr-CH"/>
                              </w:rPr>
                            </w:pPr>
                            <w:r w:rsidRPr="0016196A">
                              <w:rPr>
                                <w:lang w:val="fr-CH"/>
                              </w:rPr>
                              <w:t>Veuillez nous envoyer votre inscription, y compris vos coordonnées, jusqu'au</w:t>
                            </w:r>
                            <w:r w:rsidR="0071298E">
                              <w:rPr>
                                <w:lang w:val="fr-CH"/>
                              </w:rPr>
                              <w:t xml:space="preserve"> </w:t>
                            </w:r>
                            <w:r w:rsidR="0071298E" w:rsidRPr="0071298E">
                              <w:rPr>
                                <w:highlight w:val="yellow"/>
                                <w:lang w:val="fr-CH"/>
                              </w:rPr>
                              <w:t>xx</w:t>
                            </w:r>
                            <w:r w:rsidRPr="0016196A">
                              <w:rPr>
                                <w:lang w:val="fr-CH"/>
                              </w:rPr>
                              <w:t xml:space="preserve"> par courrier ou par e-mail à l'adresse suivante :</w:t>
                            </w:r>
                          </w:p>
                          <w:p w14:paraId="660C2E05" w14:textId="77777777" w:rsidR="0016196A" w:rsidRPr="0016196A" w:rsidRDefault="0016196A" w:rsidP="0016196A">
                            <w:pPr>
                              <w:rPr>
                                <w:lang w:val="fr-CH"/>
                              </w:rPr>
                            </w:pPr>
                            <w:r w:rsidRPr="0016196A">
                              <w:rPr>
                                <w:highlight w:val="yellow"/>
                                <w:lang w:val="fr-CH"/>
                              </w:rPr>
                              <w:t>Adresse e-mail</w:t>
                            </w:r>
                          </w:p>
                          <w:p w14:paraId="68ED112B" w14:textId="77777777" w:rsidR="0016196A" w:rsidRPr="0016196A" w:rsidRDefault="0016196A" w:rsidP="0016196A">
                            <w:pPr>
                              <w:rPr>
                                <w:lang w:val="fr-CH"/>
                              </w:rPr>
                            </w:pPr>
                            <w:r w:rsidRPr="0016196A">
                              <w:rPr>
                                <w:lang w:val="fr-CH"/>
                              </w:rPr>
                              <w:t xml:space="preserve">Le nombre de participants est limité. Les inscriptions seront prises en compte dans leur ordre d'arrivée. </w:t>
                            </w:r>
                          </w:p>
                          <w:p w14:paraId="52BF7812" w14:textId="672B3EEE" w:rsidR="008F45CF" w:rsidRPr="0016196A" w:rsidRDefault="0016196A" w:rsidP="0016196A">
                            <w:pPr>
                              <w:rPr>
                                <w:lang w:val="fr-CH"/>
                              </w:rPr>
                            </w:pPr>
                            <w:r w:rsidRPr="0016196A">
                              <w:rPr>
                                <w:lang w:val="fr-CH"/>
                              </w:rPr>
                              <w:t xml:space="preserve">La visite a lieu par tous les temps. Les locaux et la visite sont accessibles </w:t>
                            </w:r>
                            <w:r w:rsidRPr="0016196A">
                              <w:rPr>
                                <w:highlight w:val="yellow"/>
                                <w:lang w:val="fr-CH"/>
                              </w:rPr>
                              <w:t>en fauteuil roulant.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DCE23" id="Textfeld 8" o:spid="_x0000_s1031" type="#_x0000_t202" style="position:absolute;margin-left:0;margin-top:-.05pt;width:171.3pt;height:255.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" fillcolor="#f2f2f2 [3052]" stroked="f" strokeweight=".5pt">
                <v:textbox>
                  <w:txbxContent>
                    <w:p w14:paraId="1C117D9A" w14:textId="38BC09E0" w:rsidR="0016196A" w:rsidRPr="0016196A" w:rsidRDefault="0016196A" w:rsidP="0016196A">
                      <w:pPr>
                        <w:rPr>
                          <w:lang w:val="fr-CH"/>
                        </w:rPr>
                      </w:pPr>
                      <w:r w:rsidRPr="0016196A">
                        <w:rPr>
                          <w:lang w:val="fr-CH"/>
                        </w:rPr>
                        <w:t>Veuillez nous envoyer votre inscription, y compris vos coordonnées, jusqu'au</w:t>
                      </w:r>
                      <w:r w:rsidR="0071298E">
                        <w:rPr>
                          <w:lang w:val="fr-CH"/>
                        </w:rPr>
                        <w:t xml:space="preserve"> </w:t>
                      </w:r>
                      <w:r w:rsidR="0071298E" w:rsidRPr="0071298E">
                        <w:rPr>
                          <w:highlight w:val="yellow"/>
                          <w:lang w:val="fr-CH"/>
                        </w:rPr>
                        <w:t>xx</w:t>
                      </w:r>
                      <w:r w:rsidRPr="0016196A">
                        <w:rPr>
                          <w:lang w:val="fr-CH"/>
                        </w:rPr>
                        <w:t xml:space="preserve"> par courrier ou par e-mail à l'adresse suivante :</w:t>
                      </w:r>
                    </w:p>
                    <w:p w14:paraId="660C2E05" w14:textId="77777777" w:rsidR="0016196A" w:rsidRPr="0016196A" w:rsidRDefault="0016196A" w:rsidP="0016196A">
                      <w:pPr>
                        <w:rPr>
                          <w:lang w:val="fr-CH"/>
                        </w:rPr>
                      </w:pPr>
                      <w:r w:rsidRPr="0016196A">
                        <w:rPr>
                          <w:highlight w:val="yellow"/>
                          <w:lang w:val="fr-CH"/>
                        </w:rPr>
                        <w:t>Adresse e-mail</w:t>
                      </w:r>
                    </w:p>
                    <w:p w14:paraId="68ED112B" w14:textId="77777777" w:rsidR="0016196A" w:rsidRPr="0016196A" w:rsidRDefault="0016196A" w:rsidP="0016196A">
                      <w:pPr>
                        <w:rPr>
                          <w:lang w:val="fr-CH"/>
                        </w:rPr>
                      </w:pPr>
                      <w:r w:rsidRPr="0016196A">
                        <w:rPr>
                          <w:lang w:val="fr-CH"/>
                        </w:rPr>
                        <w:t xml:space="preserve">Le nombre de participants est limité. Les inscriptions seront prises en compte dans leur ordre d'arrivée. </w:t>
                      </w:r>
                    </w:p>
                    <w:p w14:paraId="52BF7812" w14:textId="672B3EEE" w:rsidR="008F45CF" w:rsidRPr="0016196A" w:rsidRDefault="0016196A" w:rsidP="0016196A">
                      <w:pPr>
                        <w:rPr>
                          <w:lang w:val="fr-CH"/>
                        </w:rPr>
                      </w:pPr>
                      <w:r w:rsidRPr="0016196A">
                        <w:rPr>
                          <w:lang w:val="fr-CH"/>
                        </w:rPr>
                        <w:t xml:space="preserve">La visite a lieu par tous les temps. Les locaux et la visite sont accessibles </w:t>
                      </w:r>
                      <w:r w:rsidRPr="0016196A">
                        <w:rPr>
                          <w:highlight w:val="yellow"/>
                          <w:lang w:val="fr-CH"/>
                        </w:rPr>
                        <w:t>en fauteuil roulant.</w:t>
                      </w:r>
                    </w:p>
                  </w:txbxContent>
                </v:textbox>
                <w10:wrap anchorx="margin"/>
              </v:shape>
            </w:pict>
          </mc:Fallback>
        </mc:AlternateContent>
      </w:r>
    </w:p>
    <w:p w14:paraId="28FC345D" w14:textId="77777777" w:rsidR="008F45CF" w:rsidRPr="00F63F7B" w:rsidRDefault="008F45CF" w:rsidP="00812B5A">
      <w:pPr>
        <w:spacing w:after="0"/>
        <w:rPr>
          <w:lang w:val="fr-CH"/>
        </w:rPr>
      </w:pPr>
    </w:p>
    <w:p w14:paraId="6E71A7EE" w14:textId="77777777" w:rsidR="008F45CF" w:rsidRPr="00F63F7B" w:rsidRDefault="008F45CF" w:rsidP="00812B5A">
      <w:pPr>
        <w:spacing w:after="0"/>
        <w:rPr>
          <w:lang w:val="fr-CH"/>
        </w:rPr>
      </w:pPr>
    </w:p>
    <w:p w14:paraId="19443A21" w14:textId="77777777" w:rsidR="008F45CF" w:rsidRPr="00F63F7B" w:rsidRDefault="008F45CF" w:rsidP="00812B5A">
      <w:pPr>
        <w:spacing w:after="0"/>
        <w:rPr>
          <w:lang w:val="fr-CH"/>
        </w:rPr>
      </w:pPr>
    </w:p>
    <w:p w14:paraId="6976CBFE" w14:textId="77777777" w:rsidR="008F45CF" w:rsidRPr="00F63F7B" w:rsidRDefault="008F45CF" w:rsidP="00812B5A">
      <w:pPr>
        <w:spacing w:after="0"/>
        <w:rPr>
          <w:lang w:val="fr-CH"/>
        </w:rPr>
      </w:pPr>
    </w:p>
    <w:p w14:paraId="0D7CBE78" w14:textId="77777777" w:rsidR="008F45CF" w:rsidRPr="00F63F7B" w:rsidRDefault="008F45CF" w:rsidP="00812B5A">
      <w:pPr>
        <w:spacing w:after="0"/>
        <w:rPr>
          <w:lang w:val="fr-CH"/>
        </w:rPr>
      </w:pPr>
    </w:p>
    <w:p w14:paraId="05A3CA5A" w14:textId="77777777" w:rsidR="008F45CF" w:rsidRPr="00F63F7B" w:rsidRDefault="008F45CF" w:rsidP="00812B5A">
      <w:pPr>
        <w:spacing w:after="0"/>
        <w:rPr>
          <w:lang w:val="fr-CH"/>
        </w:rPr>
      </w:pPr>
    </w:p>
    <w:p w14:paraId="7796A07B" w14:textId="77777777" w:rsidR="008F45CF" w:rsidRPr="00F63F7B" w:rsidRDefault="008F45CF" w:rsidP="00812B5A">
      <w:pPr>
        <w:spacing w:after="0"/>
        <w:rPr>
          <w:lang w:val="fr-CH"/>
        </w:rPr>
      </w:pPr>
    </w:p>
    <w:p w14:paraId="68977AF4" w14:textId="77777777" w:rsidR="008F45CF" w:rsidRPr="00F63F7B" w:rsidRDefault="008F45CF" w:rsidP="00812B5A">
      <w:pPr>
        <w:spacing w:after="0"/>
        <w:rPr>
          <w:lang w:val="fr-CH"/>
        </w:rPr>
      </w:pPr>
    </w:p>
    <w:p w14:paraId="1654CE9D" w14:textId="77777777" w:rsidR="008F45CF" w:rsidRPr="00F63F7B" w:rsidRDefault="008F45CF" w:rsidP="00812B5A">
      <w:pPr>
        <w:spacing w:after="0"/>
        <w:rPr>
          <w:lang w:val="fr-CH"/>
        </w:rPr>
      </w:pPr>
    </w:p>
    <w:p w14:paraId="4E872D0F" w14:textId="77777777" w:rsidR="008F45CF" w:rsidRPr="00F63F7B" w:rsidRDefault="008F45CF" w:rsidP="00812B5A">
      <w:pPr>
        <w:spacing w:after="0"/>
        <w:rPr>
          <w:lang w:val="fr-CH"/>
        </w:rPr>
      </w:pPr>
    </w:p>
    <w:p w14:paraId="32D871FD" w14:textId="77777777" w:rsidR="008F45CF" w:rsidRPr="00F63F7B" w:rsidRDefault="008F45CF" w:rsidP="00812B5A">
      <w:pPr>
        <w:spacing w:after="0"/>
        <w:rPr>
          <w:lang w:val="fr-CH"/>
        </w:rPr>
      </w:pPr>
    </w:p>
    <w:p w14:paraId="3499D313" w14:textId="77777777" w:rsidR="008F45CF" w:rsidRPr="00F63F7B" w:rsidRDefault="008F45CF" w:rsidP="00812B5A">
      <w:pPr>
        <w:spacing w:after="0"/>
        <w:rPr>
          <w:lang w:val="fr-CH"/>
        </w:rPr>
      </w:pPr>
    </w:p>
    <w:p w14:paraId="0C43436B" w14:textId="77777777" w:rsidR="008F45CF" w:rsidRPr="00F63F7B" w:rsidRDefault="008F45CF" w:rsidP="00812B5A">
      <w:pPr>
        <w:spacing w:after="0"/>
        <w:rPr>
          <w:lang w:val="fr-CH"/>
        </w:rPr>
      </w:pPr>
    </w:p>
    <w:p w14:paraId="0B7E063D" w14:textId="77777777" w:rsidR="008F45CF" w:rsidRPr="00F63F7B" w:rsidRDefault="008F45CF" w:rsidP="00812B5A">
      <w:pPr>
        <w:spacing w:after="0"/>
        <w:rPr>
          <w:lang w:val="fr-CH"/>
        </w:rPr>
      </w:pPr>
    </w:p>
    <w:p w14:paraId="7CC205A2" w14:textId="77777777" w:rsidR="008F45CF" w:rsidRPr="00F63F7B" w:rsidRDefault="008F45CF" w:rsidP="00812B5A">
      <w:pPr>
        <w:spacing w:after="0"/>
        <w:rPr>
          <w:lang w:val="fr-CH"/>
        </w:rPr>
      </w:pPr>
    </w:p>
    <w:p w14:paraId="3A5F0FE3" w14:textId="77777777" w:rsidR="008F45CF" w:rsidRPr="00F63F7B" w:rsidRDefault="008F45CF" w:rsidP="00812B5A">
      <w:pPr>
        <w:spacing w:after="0"/>
        <w:rPr>
          <w:lang w:val="fr-CH"/>
        </w:rPr>
      </w:pPr>
    </w:p>
    <w:p w14:paraId="6BF15100" w14:textId="77777777" w:rsidR="008F45CF" w:rsidRPr="00F63F7B" w:rsidRDefault="008F45CF" w:rsidP="00812B5A">
      <w:pPr>
        <w:spacing w:after="0"/>
        <w:rPr>
          <w:b/>
          <w:bCs/>
          <w:sz w:val="40"/>
          <w:szCs w:val="40"/>
          <w:lang w:val="fr-CH"/>
        </w:rPr>
      </w:pPr>
    </w:p>
    <w:p w14:paraId="23BD6F87" w14:textId="77777777" w:rsidR="008F45CF" w:rsidRPr="00F63F7B" w:rsidRDefault="008F45CF" w:rsidP="00812B5A">
      <w:pPr>
        <w:spacing w:after="0"/>
        <w:rPr>
          <w:b/>
          <w:bCs/>
          <w:sz w:val="40"/>
          <w:szCs w:val="40"/>
          <w:lang w:val="fr-CH"/>
        </w:rPr>
      </w:pPr>
    </w:p>
    <w:p w14:paraId="356C51B4" w14:textId="77777777" w:rsidR="008F45CF" w:rsidRPr="00F63F7B" w:rsidRDefault="008F45CF" w:rsidP="00812B5A">
      <w:pPr>
        <w:spacing w:after="0"/>
        <w:rPr>
          <w:b/>
          <w:bCs/>
          <w:sz w:val="40"/>
          <w:szCs w:val="40"/>
          <w:lang w:val="fr-CH"/>
        </w:rPr>
      </w:pPr>
    </w:p>
    <w:p w14:paraId="1787410F" w14:textId="77777777" w:rsidR="008F45CF" w:rsidRPr="00F63F7B" w:rsidRDefault="008F45CF" w:rsidP="00812B5A">
      <w:pPr>
        <w:spacing w:after="0"/>
        <w:rPr>
          <w:b/>
          <w:bCs/>
          <w:sz w:val="40"/>
          <w:szCs w:val="40"/>
          <w:lang w:val="fr-CH"/>
        </w:rPr>
      </w:pPr>
    </w:p>
    <w:p w14:paraId="3C65D34E" w14:textId="77777777" w:rsidR="00F63F7B" w:rsidRPr="00F63F7B" w:rsidRDefault="00F63F7B" w:rsidP="00812B5A">
      <w:pPr>
        <w:spacing w:after="0"/>
        <w:rPr>
          <w:b/>
          <w:bCs/>
          <w:sz w:val="40"/>
          <w:szCs w:val="40"/>
          <w:lang w:val="fr-CH"/>
        </w:rPr>
      </w:pPr>
      <w:r w:rsidRPr="00F63F7B">
        <w:rPr>
          <w:b/>
          <w:bCs/>
          <w:sz w:val="40"/>
          <w:szCs w:val="40"/>
          <w:lang w:val="fr-CH"/>
        </w:rPr>
        <w:t>Inscription</w:t>
      </w:r>
    </w:p>
    <w:p w14:paraId="39D48D29" w14:textId="77777777" w:rsidR="00F63F7B" w:rsidRPr="00F63F7B" w:rsidRDefault="00F63F7B" w:rsidP="00F63F7B">
      <w:pPr>
        <w:spacing w:after="0"/>
        <w:rPr>
          <w:lang w:val="fr-CH"/>
        </w:rPr>
      </w:pPr>
    </w:p>
    <w:p w14:paraId="4EE806FB" w14:textId="77777777" w:rsidR="00812B5A" w:rsidRPr="00F63F7B" w:rsidRDefault="0062263C" w:rsidP="00F63F7B">
      <w:pPr>
        <w:spacing w:after="0"/>
        <w:rPr>
          <w:lang w:val="fr-CH"/>
        </w:rPr>
      </w:pPr>
      <w:r w:rsidRPr="00F63F7B">
        <w:rPr>
          <w:noProof/>
          <w:lang w:val="fr-CH"/>
        </w:rPr>
        <mc:AlternateContent>
          <mc:Choice Requires="wps">
            <w:drawing>
              <wp:anchor distT="0" distB="0" distL="114300" distR="114300" simplePos="0" relativeHeight="251667456" behindDoc="0" locked="0" layoutInCell="1" allowOverlap="1" wp14:anchorId="3309065A" wp14:editId="7C457AF1">
                <wp:simplePos x="0" y="0"/>
                <wp:positionH relativeFrom="margin">
                  <wp:posOffset>2165984</wp:posOffset>
                </wp:positionH>
                <wp:positionV relativeFrom="paragraph">
                  <wp:posOffset>52070</wp:posOffset>
                </wp:positionV>
                <wp:extent cx="4105275" cy="3247696"/>
                <wp:effectExtent l="0" t="0" r="9525" b="0"/>
                <wp:wrapNone/>
                <wp:docPr id="7" name="Textfeld 7"/>
                <wp:cNvGraphicFramePr/>
                <a:graphic xmlns:a="http://schemas.openxmlformats.org/drawingml/2006/main">
                  <a:graphicData uri="http://schemas.microsoft.com/office/word/2010/wordprocessingShape">
                    <wps:wsp>
                      <wps:cNvSpPr txBox="1"/>
                      <wps:spPr>
                        <a:xfrm>
                          <a:off x="0" y="0"/>
                          <a:ext cx="4105275" cy="3247696"/>
                        </a:xfrm>
                        <a:prstGeom prst="rect">
                          <a:avLst/>
                        </a:prstGeom>
                        <a:solidFill>
                          <a:schemeClr val="lt1"/>
                        </a:solidFill>
                        <a:ln w="6350">
                          <a:noFill/>
                        </a:ln>
                      </wps:spPr>
                      <wps:txbx>
                        <w:txbxContent>
                          <w:p w14:paraId="1CA8BBB4" w14:textId="77777777" w:rsidR="006A147D" w:rsidRPr="00042DF4" w:rsidRDefault="006A147D" w:rsidP="006A147D">
                            <w:pPr>
                              <w:rPr>
                                <w:lang w:val="fr-CH"/>
                              </w:rPr>
                            </w:pPr>
                            <w:r w:rsidRPr="00042DF4">
                              <w:rPr>
                                <w:lang w:val="fr-CH"/>
                              </w:rPr>
                              <w:t>Veuillez cocher la case correspondante: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742"/>
                            </w:tblGrid>
                            <w:tr w:rsidR="006A147D" w:rsidRPr="006A147D" w14:paraId="74198046" w14:textId="77777777" w:rsidTr="001C483F">
                              <w:tc>
                                <w:tcPr>
                                  <w:tcW w:w="6167" w:type="dxa"/>
                                  <w:gridSpan w:val="2"/>
                                </w:tcPr>
                                <w:p w14:paraId="10359ECB" w14:textId="77777777" w:rsidR="006A147D" w:rsidRPr="00042DF4" w:rsidRDefault="006A147D" w:rsidP="006A147D">
                                  <w:pPr>
                                    <w:spacing w:after="120"/>
                                    <w:rPr>
                                      <w:lang w:val="fr-CH"/>
                                    </w:rPr>
                                  </w:pPr>
                                  <w:r w:rsidRPr="00042DF4">
                                    <w:rPr>
                                      <w:lang w:val="fr-CH"/>
                                    </w:rPr>
                                    <w:t>Je participe volontiers à la:</w:t>
                                  </w:r>
                                </w:p>
                              </w:tc>
                            </w:tr>
                            <w:tr w:rsidR="006A147D" w:rsidRPr="006A147D" w14:paraId="2B0FB055" w14:textId="77777777" w:rsidTr="001C483F">
                              <w:tc>
                                <w:tcPr>
                                  <w:tcW w:w="425" w:type="dxa"/>
                                </w:tcPr>
                                <w:p w14:paraId="115AF5EB" w14:textId="77777777" w:rsidR="006A147D" w:rsidRDefault="006A147D" w:rsidP="006A147D">
                                  <w:pPr>
                                    <w:jc w:val="right"/>
                                    <w:rPr>
                                      <w:lang w:val="de-CH"/>
                                    </w:rPr>
                                  </w:pPr>
                                  <w:r>
                                    <w:sym w:font="Wingdings" w:char="F071"/>
                                  </w:r>
                                </w:p>
                              </w:tc>
                              <w:tc>
                                <w:tcPr>
                                  <w:tcW w:w="5742" w:type="dxa"/>
                                </w:tcPr>
                                <w:p w14:paraId="6998EED7" w14:textId="77777777" w:rsidR="006A147D" w:rsidRPr="00042DF4" w:rsidRDefault="006A147D" w:rsidP="006A147D">
                                  <w:pPr>
                                    <w:spacing w:after="120"/>
                                    <w:rPr>
                                      <w:lang w:val="fr-CH"/>
                                    </w:rPr>
                                  </w:pPr>
                                  <w:r>
                                    <w:rPr>
                                      <w:lang w:val="fr-CH"/>
                                    </w:rPr>
                                    <w:t>V</w:t>
                                  </w:r>
                                  <w:r w:rsidRPr="00042DF4">
                                    <w:rPr>
                                      <w:lang w:val="fr-CH"/>
                                    </w:rPr>
                                    <w:t>isite du site</w:t>
                                  </w:r>
                                  <w:r>
                                    <w:rPr>
                                      <w:lang w:val="fr-CH"/>
                                    </w:rPr>
                                    <w:t>, j</w:t>
                                  </w:r>
                                  <w:r w:rsidRPr="00042DF4">
                                    <w:rPr>
                                      <w:highlight w:val="yellow"/>
                                      <w:lang w:val="fr-CH"/>
                                    </w:rPr>
                                    <w:t>our de la semaine, date</w:t>
                                  </w:r>
                                </w:p>
                              </w:tc>
                            </w:tr>
                            <w:tr w:rsidR="006A147D" w:rsidRPr="006A147D" w14:paraId="25D2D09F" w14:textId="77777777" w:rsidTr="001C483F">
                              <w:tc>
                                <w:tcPr>
                                  <w:tcW w:w="425" w:type="dxa"/>
                                </w:tcPr>
                                <w:p w14:paraId="13EC7AE2" w14:textId="77777777" w:rsidR="006A147D" w:rsidRPr="006A147D" w:rsidRDefault="006A147D" w:rsidP="006A147D">
                                  <w:pPr>
                                    <w:jc w:val="right"/>
                                    <w:rPr>
                                      <w:lang w:val="fr-CH"/>
                                    </w:rPr>
                                  </w:pPr>
                                  <w:r>
                                    <w:sym w:font="Wingdings" w:char="F071"/>
                                  </w:r>
                                </w:p>
                              </w:tc>
                              <w:tc>
                                <w:tcPr>
                                  <w:tcW w:w="5742" w:type="dxa"/>
                                </w:tcPr>
                                <w:p w14:paraId="7232E6F2" w14:textId="77777777" w:rsidR="006A147D" w:rsidRPr="00042DF4" w:rsidRDefault="006A147D" w:rsidP="006A147D">
                                  <w:pPr>
                                    <w:spacing w:after="120"/>
                                    <w:rPr>
                                      <w:highlight w:val="yellow"/>
                                      <w:lang w:val="fr-CH"/>
                                    </w:rPr>
                                  </w:pPr>
                                  <w:r w:rsidRPr="006A147D">
                                    <w:rPr>
                                      <w:lang w:val="fr-CH"/>
                                    </w:rPr>
                                    <w:t>Manifestation d'évaluation</w:t>
                                  </w:r>
                                  <w:r>
                                    <w:rPr>
                                      <w:lang w:val="fr-CH"/>
                                    </w:rPr>
                                    <w:t>, j</w:t>
                                  </w:r>
                                  <w:r w:rsidRPr="00042DF4">
                                    <w:rPr>
                                      <w:highlight w:val="yellow"/>
                                      <w:lang w:val="fr-CH"/>
                                    </w:rPr>
                                    <w:t>our de la semaine, date</w:t>
                                  </w:r>
                                </w:p>
                              </w:tc>
                            </w:tr>
                            <w:tr w:rsidR="006A147D" w:rsidRPr="006A147D" w14:paraId="75776803" w14:textId="77777777" w:rsidTr="001C483F">
                              <w:tc>
                                <w:tcPr>
                                  <w:tcW w:w="425" w:type="dxa"/>
                                </w:tcPr>
                                <w:p w14:paraId="239A1D3C" w14:textId="77777777" w:rsidR="006A147D" w:rsidRDefault="006A147D" w:rsidP="006A147D">
                                  <w:pPr>
                                    <w:jc w:val="right"/>
                                    <w:rPr>
                                      <w:lang w:val="de-CH"/>
                                    </w:rPr>
                                  </w:pPr>
                                  <w:r>
                                    <w:sym w:font="Wingdings" w:char="F071"/>
                                  </w:r>
                                </w:p>
                              </w:tc>
                              <w:tc>
                                <w:tcPr>
                                  <w:tcW w:w="5742" w:type="dxa"/>
                                </w:tcPr>
                                <w:p w14:paraId="6A60467C" w14:textId="77777777" w:rsidR="006A147D" w:rsidRPr="0071298E" w:rsidRDefault="006A147D" w:rsidP="006A147D">
                                  <w:pPr>
                                    <w:pStyle w:val="Default"/>
                                    <w:spacing w:after="120"/>
                                    <w:rPr>
                                      <w:rFonts w:asciiTheme="minorHAnsi" w:hAnsiTheme="minorHAnsi" w:cstheme="minorBidi"/>
                                      <w:color w:val="auto"/>
                                      <w:sz w:val="22"/>
                                      <w:szCs w:val="22"/>
                                      <w:lang w:val="fr-CH"/>
                                    </w:rPr>
                                  </w:pPr>
                                  <w:r w:rsidRPr="0071298E">
                                    <w:rPr>
                                      <w:rFonts w:asciiTheme="minorHAnsi" w:hAnsiTheme="minorHAnsi" w:cstheme="minorBidi"/>
                                      <w:color w:val="auto"/>
                                      <w:sz w:val="22"/>
                                      <w:szCs w:val="22"/>
                                      <w:lang w:val="fr-CH"/>
                                    </w:rPr>
                                    <w:t xml:space="preserve">J'ai besoin d'aide pour participer à la visite du site. </w:t>
                                  </w:r>
                                </w:p>
                                <w:p w14:paraId="0A7CEC06" w14:textId="77777777" w:rsidR="006A147D" w:rsidRPr="0071298E" w:rsidRDefault="006A147D" w:rsidP="006A147D">
                                  <w:pPr>
                                    <w:pStyle w:val="Default"/>
                                    <w:spacing w:after="120"/>
                                    <w:rPr>
                                      <w:lang w:val="fr-CH"/>
                                    </w:rPr>
                                  </w:pPr>
                                  <w:r w:rsidRPr="0071298E">
                                    <w:rPr>
                                      <w:rFonts w:asciiTheme="minorHAnsi" w:hAnsiTheme="minorHAnsi" w:cstheme="minorBidi"/>
                                      <w:color w:val="auto"/>
                                      <w:sz w:val="22"/>
                                      <w:szCs w:val="22"/>
                                      <w:lang w:val="fr-CH"/>
                                    </w:rPr>
                                    <w:t>(Nous vous contacterons par téléphone pour discuter de la forme d'assistance).</w:t>
                                  </w:r>
                                </w:p>
                              </w:tc>
                            </w:tr>
                            <w:tr w:rsidR="006A147D" w:rsidRPr="006A147D" w14:paraId="196C679E" w14:textId="77777777" w:rsidTr="001C483F">
                              <w:tc>
                                <w:tcPr>
                                  <w:tcW w:w="425" w:type="dxa"/>
                                </w:tcPr>
                                <w:p w14:paraId="00DE2006" w14:textId="77777777" w:rsidR="006A147D" w:rsidRDefault="006A147D" w:rsidP="006A147D">
                                  <w:pPr>
                                    <w:jc w:val="right"/>
                                    <w:rPr>
                                      <w:lang w:val="de-CH"/>
                                    </w:rPr>
                                  </w:pPr>
                                  <w:r>
                                    <w:sym w:font="Wingdings" w:char="F071"/>
                                  </w:r>
                                </w:p>
                              </w:tc>
                              <w:tc>
                                <w:tcPr>
                                  <w:tcW w:w="5742" w:type="dxa"/>
                                </w:tcPr>
                                <w:p w14:paraId="647F2D11" w14:textId="77777777" w:rsidR="006A147D" w:rsidRPr="0071298E" w:rsidRDefault="006A147D" w:rsidP="006A147D">
                                  <w:pPr>
                                    <w:pStyle w:val="Default"/>
                                    <w:spacing w:after="120"/>
                                    <w:rPr>
                                      <w:rFonts w:asciiTheme="minorHAnsi" w:hAnsiTheme="minorHAnsi" w:cstheme="minorBidi"/>
                                      <w:color w:val="auto"/>
                                      <w:sz w:val="22"/>
                                      <w:szCs w:val="22"/>
                                      <w:lang w:val="fr-CH"/>
                                    </w:rPr>
                                  </w:pPr>
                                  <w:r w:rsidRPr="0071298E">
                                    <w:rPr>
                                      <w:rFonts w:asciiTheme="minorHAnsi" w:hAnsiTheme="minorHAnsi" w:cstheme="minorBidi"/>
                                      <w:color w:val="auto"/>
                                      <w:sz w:val="22"/>
                                      <w:szCs w:val="22"/>
                                      <w:lang w:val="fr-CH"/>
                                    </w:rPr>
                                    <w:t xml:space="preserve">Je ne peux pas participer à la visite du site, mais je serais heureux de recevoir un appel ou une visite pour partager mes expériences et mes préoccupations sur le thème de la convivialité pour les personnes âgées. </w:t>
                                  </w:r>
                                </w:p>
                                <w:p w14:paraId="7DF0C96D" w14:textId="77777777" w:rsidR="006A147D" w:rsidRPr="0071298E" w:rsidRDefault="006A147D" w:rsidP="006A147D">
                                  <w:pPr>
                                    <w:pStyle w:val="Default"/>
                                    <w:spacing w:after="120"/>
                                    <w:rPr>
                                      <w:rFonts w:asciiTheme="minorHAnsi" w:hAnsiTheme="minorHAnsi" w:cstheme="minorBidi"/>
                                      <w:color w:val="auto"/>
                                      <w:sz w:val="22"/>
                                      <w:szCs w:val="22"/>
                                      <w:lang w:val="fr-CH"/>
                                    </w:rPr>
                                  </w:pPr>
                                  <w:r w:rsidRPr="0071298E">
                                    <w:rPr>
                                      <w:rFonts w:asciiTheme="minorHAnsi" w:hAnsiTheme="minorHAnsi" w:cstheme="minorBidi"/>
                                      <w:color w:val="auto"/>
                                      <w:sz w:val="22"/>
                                      <w:szCs w:val="22"/>
                                      <w:lang w:val="fr-CH"/>
                                    </w:rPr>
                                    <w:t>(Nous vous contacterons par téléphone pour convenir d'un rendez-vous).</w:t>
                                  </w:r>
                                </w:p>
                              </w:tc>
                            </w:tr>
                          </w:tbl>
                          <w:p w14:paraId="0D685D7B" w14:textId="77777777" w:rsidR="0062263C" w:rsidRPr="0071298E" w:rsidRDefault="0062263C" w:rsidP="0062263C">
                            <w:pPr>
                              <w:rPr>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9065A" id="Textfeld 7" o:spid="_x0000_s1032" type="#_x0000_t202" style="position:absolute;margin-left:170.55pt;margin-top:4.1pt;width:323.25pt;height:255.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" fillcolor="white [3201]" stroked="f" strokeweight=".5pt">
                <v:textbox>
                  <w:txbxContent>
                    <w:p w14:paraId="1CA8BBB4" w14:textId="77777777" w:rsidR="006A147D" w:rsidRPr="00042DF4" w:rsidRDefault="006A147D" w:rsidP="006A147D">
                      <w:pPr>
                        <w:rPr>
                          <w:lang w:val="fr-CH"/>
                        </w:rPr>
                      </w:pPr>
                      <w:r w:rsidRPr="00042DF4">
                        <w:rPr>
                          <w:lang w:val="fr-CH"/>
                        </w:rPr>
                        <w:t>Veuillez cocher la case correspondante: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742"/>
                      </w:tblGrid>
                      <w:tr w:rsidR="006A147D" w:rsidRPr="006A147D" w14:paraId="74198046" w14:textId="77777777" w:rsidTr="001C483F">
                        <w:tc>
                          <w:tcPr>
                            <w:tcW w:w="6167" w:type="dxa"/>
                            <w:gridSpan w:val="2"/>
                          </w:tcPr>
                          <w:p w14:paraId="10359ECB" w14:textId="77777777" w:rsidR="006A147D" w:rsidRPr="00042DF4" w:rsidRDefault="006A147D" w:rsidP="006A147D">
                            <w:pPr>
                              <w:spacing w:after="120"/>
                              <w:rPr>
                                <w:lang w:val="fr-CH"/>
                              </w:rPr>
                            </w:pPr>
                            <w:r w:rsidRPr="00042DF4">
                              <w:rPr>
                                <w:lang w:val="fr-CH"/>
                              </w:rPr>
                              <w:t>Je participe volontiers à la:</w:t>
                            </w:r>
                          </w:p>
                        </w:tc>
                      </w:tr>
                      <w:tr w:rsidR="006A147D" w:rsidRPr="006A147D" w14:paraId="2B0FB055" w14:textId="77777777" w:rsidTr="001C483F">
                        <w:tc>
                          <w:tcPr>
                            <w:tcW w:w="425" w:type="dxa"/>
                          </w:tcPr>
                          <w:p w14:paraId="115AF5EB" w14:textId="77777777" w:rsidR="006A147D" w:rsidRDefault="006A147D" w:rsidP="006A147D">
                            <w:pPr>
                              <w:jc w:val="right"/>
                              <w:rPr>
                                <w:lang w:val="de-CH"/>
                              </w:rPr>
                            </w:pPr>
                            <w:r>
                              <w:sym w:font="Wingdings" w:char="F071"/>
                            </w:r>
                          </w:p>
                        </w:tc>
                        <w:tc>
                          <w:tcPr>
                            <w:tcW w:w="5742" w:type="dxa"/>
                          </w:tcPr>
                          <w:p w14:paraId="6998EED7" w14:textId="77777777" w:rsidR="006A147D" w:rsidRPr="00042DF4" w:rsidRDefault="006A147D" w:rsidP="006A147D">
                            <w:pPr>
                              <w:spacing w:after="120"/>
                              <w:rPr>
                                <w:lang w:val="fr-CH"/>
                              </w:rPr>
                            </w:pPr>
                            <w:r>
                              <w:rPr>
                                <w:lang w:val="fr-CH"/>
                              </w:rPr>
                              <w:t>V</w:t>
                            </w:r>
                            <w:r w:rsidRPr="00042DF4">
                              <w:rPr>
                                <w:lang w:val="fr-CH"/>
                              </w:rPr>
                              <w:t>isite du site</w:t>
                            </w:r>
                            <w:r>
                              <w:rPr>
                                <w:lang w:val="fr-CH"/>
                              </w:rPr>
                              <w:t>, j</w:t>
                            </w:r>
                            <w:r w:rsidRPr="00042DF4">
                              <w:rPr>
                                <w:highlight w:val="yellow"/>
                                <w:lang w:val="fr-CH"/>
                              </w:rPr>
                              <w:t>our de la semaine, date</w:t>
                            </w:r>
                          </w:p>
                        </w:tc>
                      </w:tr>
                      <w:tr w:rsidR="006A147D" w:rsidRPr="006A147D" w14:paraId="25D2D09F" w14:textId="77777777" w:rsidTr="001C483F">
                        <w:tc>
                          <w:tcPr>
                            <w:tcW w:w="425" w:type="dxa"/>
                          </w:tcPr>
                          <w:p w14:paraId="13EC7AE2" w14:textId="77777777" w:rsidR="006A147D" w:rsidRPr="006A147D" w:rsidRDefault="006A147D" w:rsidP="006A147D">
                            <w:pPr>
                              <w:jc w:val="right"/>
                              <w:rPr>
                                <w:lang w:val="fr-CH"/>
                              </w:rPr>
                            </w:pPr>
                            <w:r>
                              <w:sym w:font="Wingdings" w:char="F071"/>
                            </w:r>
                          </w:p>
                        </w:tc>
                        <w:tc>
                          <w:tcPr>
                            <w:tcW w:w="5742" w:type="dxa"/>
                          </w:tcPr>
                          <w:p w14:paraId="7232E6F2" w14:textId="77777777" w:rsidR="006A147D" w:rsidRPr="00042DF4" w:rsidRDefault="006A147D" w:rsidP="006A147D">
                            <w:pPr>
                              <w:spacing w:after="120"/>
                              <w:rPr>
                                <w:highlight w:val="yellow"/>
                                <w:lang w:val="fr-CH"/>
                              </w:rPr>
                            </w:pPr>
                            <w:r w:rsidRPr="006A147D">
                              <w:rPr>
                                <w:lang w:val="fr-CH"/>
                              </w:rPr>
                              <w:t>Manifestation d'évaluation</w:t>
                            </w:r>
                            <w:r>
                              <w:rPr>
                                <w:lang w:val="fr-CH"/>
                              </w:rPr>
                              <w:t>, j</w:t>
                            </w:r>
                            <w:r w:rsidRPr="00042DF4">
                              <w:rPr>
                                <w:highlight w:val="yellow"/>
                                <w:lang w:val="fr-CH"/>
                              </w:rPr>
                              <w:t>our de la semaine, date</w:t>
                            </w:r>
                          </w:p>
                        </w:tc>
                      </w:tr>
                      <w:tr w:rsidR="006A147D" w:rsidRPr="006A147D" w14:paraId="75776803" w14:textId="77777777" w:rsidTr="001C483F">
                        <w:tc>
                          <w:tcPr>
                            <w:tcW w:w="425" w:type="dxa"/>
                          </w:tcPr>
                          <w:p w14:paraId="239A1D3C" w14:textId="77777777" w:rsidR="006A147D" w:rsidRDefault="006A147D" w:rsidP="006A147D">
                            <w:pPr>
                              <w:jc w:val="right"/>
                              <w:rPr>
                                <w:lang w:val="de-CH"/>
                              </w:rPr>
                            </w:pPr>
                            <w:r>
                              <w:sym w:font="Wingdings" w:char="F071"/>
                            </w:r>
                          </w:p>
                        </w:tc>
                        <w:tc>
                          <w:tcPr>
                            <w:tcW w:w="5742" w:type="dxa"/>
                          </w:tcPr>
                          <w:p w14:paraId="6A60467C" w14:textId="77777777" w:rsidR="006A147D" w:rsidRPr="0071298E" w:rsidRDefault="006A147D" w:rsidP="006A147D">
                            <w:pPr>
                              <w:pStyle w:val="Default"/>
                              <w:spacing w:after="120"/>
                              <w:rPr>
                                <w:rFonts w:asciiTheme="minorHAnsi" w:hAnsiTheme="minorHAnsi" w:cstheme="minorBidi"/>
                                <w:color w:val="auto"/>
                                <w:sz w:val="22"/>
                                <w:szCs w:val="22"/>
                                <w:lang w:val="fr-CH"/>
                              </w:rPr>
                            </w:pPr>
                            <w:r w:rsidRPr="0071298E">
                              <w:rPr>
                                <w:rFonts w:asciiTheme="minorHAnsi" w:hAnsiTheme="minorHAnsi" w:cstheme="minorBidi"/>
                                <w:color w:val="auto"/>
                                <w:sz w:val="22"/>
                                <w:szCs w:val="22"/>
                                <w:lang w:val="fr-CH"/>
                              </w:rPr>
                              <w:t xml:space="preserve">J'ai besoin d'aide pour participer à la visite du site. </w:t>
                            </w:r>
                          </w:p>
                          <w:p w14:paraId="0A7CEC06" w14:textId="77777777" w:rsidR="006A147D" w:rsidRPr="0071298E" w:rsidRDefault="006A147D" w:rsidP="006A147D">
                            <w:pPr>
                              <w:pStyle w:val="Default"/>
                              <w:spacing w:after="120"/>
                              <w:rPr>
                                <w:lang w:val="fr-CH"/>
                              </w:rPr>
                            </w:pPr>
                            <w:r w:rsidRPr="0071298E">
                              <w:rPr>
                                <w:rFonts w:asciiTheme="minorHAnsi" w:hAnsiTheme="minorHAnsi" w:cstheme="minorBidi"/>
                                <w:color w:val="auto"/>
                                <w:sz w:val="22"/>
                                <w:szCs w:val="22"/>
                                <w:lang w:val="fr-CH"/>
                              </w:rPr>
                              <w:t>(Nous vous contacterons par téléphone pour discuter de la forme d'assistance).</w:t>
                            </w:r>
                          </w:p>
                        </w:tc>
                      </w:tr>
                      <w:tr w:rsidR="006A147D" w:rsidRPr="006A147D" w14:paraId="196C679E" w14:textId="77777777" w:rsidTr="001C483F">
                        <w:tc>
                          <w:tcPr>
                            <w:tcW w:w="425" w:type="dxa"/>
                          </w:tcPr>
                          <w:p w14:paraId="00DE2006" w14:textId="77777777" w:rsidR="006A147D" w:rsidRDefault="006A147D" w:rsidP="006A147D">
                            <w:pPr>
                              <w:jc w:val="right"/>
                              <w:rPr>
                                <w:lang w:val="de-CH"/>
                              </w:rPr>
                            </w:pPr>
                            <w:r>
                              <w:sym w:font="Wingdings" w:char="F071"/>
                            </w:r>
                          </w:p>
                        </w:tc>
                        <w:tc>
                          <w:tcPr>
                            <w:tcW w:w="5742" w:type="dxa"/>
                          </w:tcPr>
                          <w:p w14:paraId="647F2D11" w14:textId="77777777" w:rsidR="006A147D" w:rsidRPr="0071298E" w:rsidRDefault="006A147D" w:rsidP="006A147D">
                            <w:pPr>
                              <w:pStyle w:val="Default"/>
                              <w:spacing w:after="120"/>
                              <w:rPr>
                                <w:rFonts w:asciiTheme="minorHAnsi" w:hAnsiTheme="minorHAnsi" w:cstheme="minorBidi"/>
                                <w:color w:val="auto"/>
                                <w:sz w:val="22"/>
                                <w:szCs w:val="22"/>
                                <w:lang w:val="fr-CH"/>
                              </w:rPr>
                            </w:pPr>
                            <w:r w:rsidRPr="0071298E">
                              <w:rPr>
                                <w:rFonts w:asciiTheme="minorHAnsi" w:hAnsiTheme="minorHAnsi" w:cstheme="minorBidi"/>
                                <w:color w:val="auto"/>
                                <w:sz w:val="22"/>
                                <w:szCs w:val="22"/>
                                <w:lang w:val="fr-CH"/>
                              </w:rPr>
                              <w:t xml:space="preserve">Je ne peux pas participer à la visite du site, mais je serais heureux de recevoir un appel ou une visite pour partager mes expériences et mes préoccupations sur le thème de la convivialité pour les personnes âgées. </w:t>
                            </w:r>
                          </w:p>
                          <w:p w14:paraId="7DF0C96D" w14:textId="77777777" w:rsidR="006A147D" w:rsidRPr="0071298E" w:rsidRDefault="006A147D" w:rsidP="006A147D">
                            <w:pPr>
                              <w:pStyle w:val="Default"/>
                              <w:spacing w:after="120"/>
                              <w:rPr>
                                <w:rFonts w:asciiTheme="minorHAnsi" w:hAnsiTheme="minorHAnsi" w:cstheme="minorBidi"/>
                                <w:color w:val="auto"/>
                                <w:sz w:val="22"/>
                                <w:szCs w:val="22"/>
                                <w:lang w:val="fr-CH"/>
                              </w:rPr>
                            </w:pPr>
                            <w:r w:rsidRPr="0071298E">
                              <w:rPr>
                                <w:rFonts w:asciiTheme="minorHAnsi" w:hAnsiTheme="minorHAnsi" w:cstheme="minorBidi"/>
                                <w:color w:val="auto"/>
                                <w:sz w:val="22"/>
                                <w:szCs w:val="22"/>
                                <w:lang w:val="fr-CH"/>
                              </w:rPr>
                              <w:t>(Nous vous contacterons par téléphone pour convenir d'un rendez-vous).</w:t>
                            </w:r>
                          </w:p>
                        </w:tc>
                      </w:tr>
                    </w:tbl>
                    <w:p w14:paraId="0D685D7B" w14:textId="77777777" w:rsidR="0062263C" w:rsidRPr="0071298E" w:rsidRDefault="0062263C" w:rsidP="0062263C">
                      <w:pPr>
                        <w:rPr>
                          <w:lang w:val="fr-CH"/>
                        </w:rPr>
                      </w:pPr>
                    </w:p>
                  </w:txbxContent>
                </v:textbox>
                <w10:wrap anchorx="margin"/>
              </v:shape>
            </w:pict>
          </mc:Fallback>
        </mc:AlternateContent>
      </w:r>
      <w:r w:rsidR="00812B5A" w:rsidRPr="00F63F7B">
        <w:rPr>
          <w:noProof/>
          <w:lang w:val="fr-CH"/>
        </w:rPr>
        <mc:AlternateContent>
          <mc:Choice Requires="wps">
            <w:drawing>
              <wp:anchor distT="0" distB="0" distL="114300" distR="114300" simplePos="0" relativeHeight="251665408" behindDoc="0" locked="0" layoutInCell="1" allowOverlap="1" wp14:anchorId="108A5E00" wp14:editId="2744CF96">
                <wp:simplePos x="0" y="0"/>
                <wp:positionH relativeFrom="margin">
                  <wp:align>left</wp:align>
                </wp:positionH>
                <wp:positionV relativeFrom="paragraph">
                  <wp:posOffset>48764</wp:posOffset>
                </wp:positionV>
                <wp:extent cx="2175642" cy="3247696"/>
                <wp:effectExtent l="0" t="0" r="0" b="0"/>
                <wp:wrapNone/>
                <wp:docPr id="6" name="Textfeld 6"/>
                <wp:cNvGraphicFramePr/>
                <a:graphic xmlns:a="http://schemas.openxmlformats.org/drawingml/2006/main">
                  <a:graphicData uri="http://schemas.microsoft.com/office/word/2010/wordprocessingShape">
                    <wps:wsp>
                      <wps:cNvSpPr txBox="1"/>
                      <wps:spPr>
                        <a:xfrm>
                          <a:off x="0" y="0"/>
                          <a:ext cx="2175642" cy="3247696"/>
                        </a:xfrm>
                        <a:prstGeom prst="rect">
                          <a:avLst/>
                        </a:prstGeom>
                        <a:solidFill>
                          <a:schemeClr val="bg1">
                            <a:lumMod val="95000"/>
                          </a:schemeClr>
                        </a:solidFill>
                        <a:ln w="6350">
                          <a:noFill/>
                        </a:ln>
                      </wps:spPr>
                      <wps:txbx>
                        <w:txbxContent>
                          <w:p w14:paraId="2C4F241D" w14:textId="2EF14724" w:rsidR="0071298E" w:rsidRPr="0016196A" w:rsidRDefault="0071298E" w:rsidP="0071298E">
                            <w:pPr>
                              <w:rPr>
                                <w:lang w:val="fr-CH"/>
                              </w:rPr>
                            </w:pPr>
                            <w:r w:rsidRPr="0016196A">
                              <w:rPr>
                                <w:lang w:val="fr-CH"/>
                              </w:rPr>
                              <w:t xml:space="preserve">Veuillez nous envoyer votre inscription, y compris vos coordonnées, jusqu'au </w:t>
                            </w:r>
                            <w:r w:rsidRPr="0071298E">
                              <w:rPr>
                                <w:highlight w:val="yellow"/>
                                <w:lang w:val="fr-CH"/>
                              </w:rPr>
                              <w:t>xx</w:t>
                            </w:r>
                            <w:r>
                              <w:rPr>
                                <w:lang w:val="fr-CH"/>
                              </w:rPr>
                              <w:t xml:space="preserve"> </w:t>
                            </w:r>
                            <w:r w:rsidRPr="0016196A">
                              <w:rPr>
                                <w:lang w:val="fr-CH"/>
                              </w:rPr>
                              <w:t>par courrier ou par e-mail à l'adresse suivante :</w:t>
                            </w:r>
                          </w:p>
                          <w:p w14:paraId="73292926" w14:textId="77777777" w:rsidR="0071298E" w:rsidRPr="0016196A" w:rsidRDefault="0071298E" w:rsidP="0071298E">
                            <w:pPr>
                              <w:rPr>
                                <w:lang w:val="fr-CH"/>
                              </w:rPr>
                            </w:pPr>
                            <w:r w:rsidRPr="0016196A">
                              <w:rPr>
                                <w:highlight w:val="yellow"/>
                                <w:lang w:val="fr-CH"/>
                              </w:rPr>
                              <w:t>Adresse e-mail</w:t>
                            </w:r>
                          </w:p>
                          <w:p w14:paraId="0D1C94FD" w14:textId="77777777" w:rsidR="0071298E" w:rsidRPr="0016196A" w:rsidRDefault="0071298E" w:rsidP="0071298E">
                            <w:pPr>
                              <w:rPr>
                                <w:lang w:val="fr-CH"/>
                              </w:rPr>
                            </w:pPr>
                            <w:r w:rsidRPr="0016196A">
                              <w:rPr>
                                <w:lang w:val="fr-CH"/>
                              </w:rPr>
                              <w:t xml:space="preserve">Le nombre de participants est limité. Les inscriptions seront prises en compte dans leur ordre d'arrivée. </w:t>
                            </w:r>
                          </w:p>
                          <w:p w14:paraId="1C8C5CE5" w14:textId="77777777" w:rsidR="0071298E" w:rsidRPr="0016196A" w:rsidRDefault="0071298E" w:rsidP="0071298E">
                            <w:pPr>
                              <w:rPr>
                                <w:lang w:val="fr-CH"/>
                              </w:rPr>
                            </w:pPr>
                            <w:r w:rsidRPr="0016196A">
                              <w:rPr>
                                <w:lang w:val="fr-CH"/>
                              </w:rPr>
                              <w:t xml:space="preserve">La visite a lieu par tous les temps. Les locaux et la visite sont accessibles </w:t>
                            </w:r>
                            <w:r w:rsidRPr="0016196A">
                              <w:rPr>
                                <w:highlight w:val="yellow"/>
                                <w:lang w:val="fr-CH"/>
                              </w:rPr>
                              <w:t>en fauteuil roulant.</w:t>
                            </w:r>
                          </w:p>
                          <w:p w14:paraId="5659077B" w14:textId="77777777" w:rsidR="00812B5A" w:rsidRPr="0071298E" w:rsidRDefault="00812B5A">
                            <w:pPr>
                              <w:rPr>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A5E00" id="Textfeld 6" o:spid="_x0000_s1033" type="#_x0000_t202" style="position:absolute;margin-left:0;margin-top:3.85pt;width:171.3pt;height:255.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" fillcolor="#f2f2f2 [3052]" stroked="f" strokeweight=".5pt">
                <v:textbox>
                  <w:txbxContent>
                    <w:p w14:paraId="2C4F241D" w14:textId="2EF14724" w:rsidR="0071298E" w:rsidRPr="0016196A" w:rsidRDefault="0071298E" w:rsidP="0071298E">
                      <w:pPr>
                        <w:rPr>
                          <w:lang w:val="fr-CH"/>
                        </w:rPr>
                      </w:pPr>
                      <w:r w:rsidRPr="0016196A">
                        <w:rPr>
                          <w:lang w:val="fr-CH"/>
                        </w:rPr>
                        <w:t xml:space="preserve">Veuillez nous envoyer votre inscription, y compris vos coordonnées, jusqu'au </w:t>
                      </w:r>
                      <w:r w:rsidRPr="0071298E">
                        <w:rPr>
                          <w:highlight w:val="yellow"/>
                          <w:lang w:val="fr-CH"/>
                        </w:rPr>
                        <w:t>xx</w:t>
                      </w:r>
                      <w:r>
                        <w:rPr>
                          <w:lang w:val="fr-CH"/>
                        </w:rPr>
                        <w:t xml:space="preserve"> </w:t>
                      </w:r>
                      <w:r w:rsidRPr="0016196A">
                        <w:rPr>
                          <w:lang w:val="fr-CH"/>
                        </w:rPr>
                        <w:t>par courrier ou par e-mail à l'adresse suivante :</w:t>
                      </w:r>
                    </w:p>
                    <w:p w14:paraId="73292926" w14:textId="77777777" w:rsidR="0071298E" w:rsidRPr="0016196A" w:rsidRDefault="0071298E" w:rsidP="0071298E">
                      <w:pPr>
                        <w:rPr>
                          <w:lang w:val="fr-CH"/>
                        </w:rPr>
                      </w:pPr>
                      <w:r w:rsidRPr="0016196A">
                        <w:rPr>
                          <w:highlight w:val="yellow"/>
                          <w:lang w:val="fr-CH"/>
                        </w:rPr>
                        <w:t>Adresse e-mail</w:t>
                      </w:r>
                    </w:p>
                    <w:p w14:paraId="0D1C94FD" w14:textId="77777777" w:rsidR="0071298E" w:rsidRPr="0016196A" w:rsidRDefault="0071298E" w:rsidP="0071298E">
                      <w:pPr>
                        <w:rPr>
                          <w:lang w:val="fr-CH"/>
                        </w:rPr>
                      </w:pPr>
                      <w:r w:rsidRPr="0016196A">
                        <w:rPr>
                          <w:lang w:val="fr-CH"/>
                        </w:rPr>
                        <w:t xml:space="preserve">Le nombre de participants est limité. Les inscriptions seront prises en compte dans leur ordre d'arrivée. </w:t>
                      </w:r>
                    </w:p>
                    <w:p w14:paraId="1C8C5CE5" w14:textId="77777777" w:rsidR="0071298E" w:rsidRPr="0016196A" w:rsidRDefault="0071298E" w:rsidP="0071298E">
                      <w:pPr>
                        <w:rPr>
                          <w:lang w:val="fr-CH"/>
                        </w:rPr>
                      </w:pPr>
                      <w:r w:rsidRPr="0016196A">
                        <w:rPr>
                          <w:lang w:val="fr-CH"/>
                        </w:rPr>
                        <w:t xml:space="preserve">La visite a lieu par tous les temps. Les locaux et la visite sont accessibles </w:t>
                      </w:r>
                      <w:r w:rsidRPr="0016196A">
                        <w:rPr>
                          <w:highlight w:val="yellow"/>
                          <w:lang w:val="fr-CH"/>
                        </w:rPr>
                        <w:t>en fauteuil roulant.</w:t>
                      </w:r>
                    </w:p>
                    <w:p w14:paraId="5659077B" w14:textId="77777777" w:rsidR="00812B5A" w:rsidRPr="0071298E" w:rsidRDefault="00812B5A">
                      <w:pPr>
                        <w:rPr>
                          <w:lang w:val="fr-CH"/>
                        </w:rPr>
                      </w:pPr>
                    </w:p>
                  </w:txbxContent>
                </v:textbox>
                <w10:wrap anchorx="margin"/>
              </v:shape>
            </w:pict>
          </mc:Fallback>
        </mc:AlternateContent>
      </w:r>
    </w:p>
    <w:sectPr w:rsidR="00812B5A" w:rsidRPr="00F63F7B" w:rsidSect="007D4905">
      <w:pgSz w:w="11906" w:h="16838"/>
      <w:pgMar w:top="1440" w:right="1440"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FD"/>
    <w:rsid w:val="000216AA"/>
    <w:rsid w:val="00042DF4"/>
    <w:rsid w:val="0016196A"/>
    <w:rsid w:val="001A7ADF"/>
    <w:rsid w:val="001B2CF1"/>
    <w:rsid w:val="001E1717"/>
    <w:rsid w:val="002B6A6E"/>
    <w:rsid w:val="002F0FD4"/>
    <w:rsid w:val="0031209B"/>
    <w:rsid w:val="00373DFA"/>
    <w:rsid w:val="003959FD"/>
    <w:rsid w:val="003B357B"/>
    <w:rsid w:val="0041706C"/>
    <w:rsid w:val="004543F3"/>
    <w:rsid w:val="00460D27"/>
    <w:rsid w:val="00472D15"/>
    <w:rsid w:val="00512DF1"/>
    <w:rsid w:val="0051751A"/>
    <w:rsid w:val="00561A93"/>
    <w:rsid w:val="005622C0"/>
    <w:rsid w:val="005B6B6D"/>
    <w:rsid w:val="005C5872"/>
    <w:rsid w:val="0062263C"/>
    <w:rsid w:val="006A147D"/>
    <w:rsid w:val="006C79ED"/>
    <w:rsid w:val="0071298E"/>
    <w:rsid w:val="00714F85"/>
    <w:rsid w:val="007349AD"/>
    <w:rsid w:val="007C00AB"/>
    <w:rsid w:val="007D4905"/>
    <w:rsid w:val="00812B5A"/>
    <w:rsid w:val="00851165"/>
    <w:rsid w:val="008877EC"/>
    <w:rsid w:val="008D1CFF"/>
    <w:rsid w:val="008F45CF"/>
    <w:rsid w:val="00933E13"/>
    <w:rsid w:val="00936C7E"/>
    <w:rsid w:val="009F530C"/>
    <w:rsid w:val="00A81C68"/>
    <w:rsid w:val="00AD6426"/>
    <w:rsid w:val="00B12CDD"/>
    <w:rsid w:val="00B44C6B"/>
    <w:rsid w:val="00BC7F0D"/>
    <w:rsid w:val="00C44FB7"/>
    <w:rsid w:val="00C5709F"/>
    <w:rsid w:val="00CB2569"/>
    <w:rsid w:val="00CB2AD2"/>
    <w:rsid w:val="00CC764F"/>
    <w:rsid w:val="00D27E15"/>
    <w:rsid w:val="00D46FC9"/>
    <w:rsid w:val="00D62873"/>
    <w:rsid w:val="00DA6356"/>
    <w:rsid w:val="00E60D6E"/>
    <w:rsid w:val="00F63F7B"/>
    <w:rsid w:val="19024C98"/>
    <w:rsid w:val="2741AD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851C"/>
  <w15:chartTrackingRefBased/>
  <w15:docId w15:val="{574BD78A-7456-46A7-870C-3CAFA941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1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B5A"/>
    <w:pPr>
      <w:autoSpaceDE w:val="0"/>
      <w:autoSpaceDN w:val="0"/>
      <w:adjustRightInd w:val="0"/>
      <w:spacing w:after="0" w:line="240" w:lineRule="auto"/>
    </w:pPr>
    <w:rPr>
      <w:rFonts w:ascii="HelveticaNeueLT Pro 65 Md" w:hAnsi="HelveticaNeueLT Pro 65 Md" w:cs="HelveticaNeueLT Pro 65 Md"/>
      <w:color w:val="000000"/>
      <w:sz w:val="24"/>
      <w:szCs w:val="24"/>
      <w:lang w:val="de-CH"/>
    </w:rPr>
  </w:style>
  <w:style w:type="paragraph" w:customStyle="1" w:styleId="Pa2">
    <w:name w:val="Pa2"/>
    <w:basedOn w:val="Default"/>
    <w:next w:val="Default"/>
    <w:uiPriority w:val="99"/>
    <w:rsid w:val="00812B5A"/>
    <w:pPr>
      <w:spacing w:line="241" w:lineRule="atLeast"/>
    </w:pPr>
    <w:rPr>
      <w:rFonts w:cstheme="minorBidi"/>
      <w:color w:val="auto"/>
    </w:rPr>
  </w:style>
  <w:style w:type="paragraph" w:customStyle="1" w:styleId="Pa3">
    <w:name w:val="Pa3"/>
    <w:basedOn w:val="Default"/>
    <w:next w:val="Default"/>
    <w:uiPriority w:val="99"/>
    <w:rsid w:val="00C5709F"/>
    <w:pPr>
      <w:spacing w:line="241" w:lineRule="atLeast"/>
    </w:pPr>
    <w:rPr>
      <w:rFonts w:cstheme="minorBidi"/>
      <w:color w:val="auto"/>
    </w:rPr>
  </w:style>
  <w:style w:type="character" w:styleId="Hyperlink">
    <w:name w:val="Hyperlink"/>
    <w:basedOn w:val="Absatz-Standardschriftart"/>
    <w:uiPriority w:val="99"/>
    <w:unhideWhenUsed/>
    <w:rsid w:val="002B6A6E"/>
    <w:rPr>
      <w:color w:val="0563C1" w:themeColor="hyperlink"/>
      <w:u w:val="single"/>
    </w:rPr>
  </w:style>
  <w:style w:type="character" w:styleId="NichtaufgelsteErwhnung">
    <w:name w:val="Unresolved Mention"/>
    <w:basedOn w:val="Absatz-Standardschriftart"/>
    <w:uiPriority w:val="99"/>
    <w:semiHidden/>
    <w:unhideWhenUsed/>
    <w:rsid w:val="002B6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na\OneDrive\altersfreundliche_gemeinde\Kunden_Partner\Kanton%20Schaffhausen\Programm\Auswertung%20Gemeinden\_Vorlagen\Entwurf%20Anmeldung%20Begeh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Entwurf Anmeldung Begehung</Template>
  <TotalTime>0</TotalTime>
  <Pages>2</Pages>
  <Words>28</Words>
  <Characters>177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Alina Bühler</cp:lastModifiedBy>
  <cp:revision>9</cp:revision>
  <dcterms:created xsi:type="dcterms:W3CDTF">2022-06-07T13:01:00Z</dcterms:created>
  <dcterms:modified xsi:type="dcterms:W3CDTF">2024-04-23T12:05:00Z</dcterms:modified>
</cp:coreProperties>
</file>