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DA4C" w14:textId="71EF930A" w:rsidR="00346D53" w:rsidRPr="00A362D7" w:rsidRDefault="00340B2B" w:rsidP="004366E2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A362D7">
        <w:rPr>
          <w:b/>
          <w:bCs/>
          <w:sz w:val="28"/>
          <w:szCs w:val="28"/>
        </w:rPr>
        <w:t>Modèle</w:t>
      </w:r>
      <w:proofErr w:type="spellEnd"/>
      <w:r w:rsidRPr="00A362D7">
        <w:rPr>
          <w:b/>
          <w:bCs/>
          <w:sz w:val="28"/>
          <w:szCs w:val="28"/>
        </w:rPr>
        <w:t xml:space="preserve"> de </w:t>
      </w:r>
      <w:proofErr w:type="spellStart"/>
      <w:r w:rsidRPr="00A362D7">
        <w:rPr>
          <w:b/>
          <w:bCs/>
          <w:sz w:val="28"/>
          <w:szCs w:val="28"/>
        </w:rPr>
        <w:t>lettre</w:t>
      </w:r>
      <w:proofErr w:type="spellEnd"/>
      <w:r w:rsidRPr="00A362D7">
        <w:rPr>
          <w:b/>
          <w:bCs/>
          <w:sz w:val="28"/>
          <w:szCs w:val="28"/>
        </w:rPr>
        <w:t xml:space="preserve"> </w:t>
      </w:r>
      <w:proofErr w:type="spellStart"/>
      <w:r w:rsidRPr="00A362D7">
        <w:rPr>
          <w:b/>
          <w:bCs/>
          <w:sz w:val="28"/>
          <w:szCs w:val="28"/>
        </w:rPr>
        <w:t>d'invitation</w:t>
      </w:r>
      <w:proofErr w:type="spellEnd"/>
    </w:p>
    <w:p w14:paraId="1784F626" w14:textId="77777777" w:rsidR="00340B2B" w:rsidRDefault="00340B2B" w:rsidP="004366E2">
      <w:pPr>
        <w:spacing w:after="0" w:line="240" w:lineRule="auto"/>
      </w:pPr>
    </w:p>
    <w:p w14:paraId="24A2B41A" w14:textId="0715DEC7" w:rsidR="00A129C1" w:rsidRPr="00346D53" w:rsidRDefault="00314AC8" w:rsidP="004366E2">
      <w:pPr>
        <w:spacing w:after="0" w:line="240" w:lineRule="auto"/>
      </w:pPr>
      <w:proofErr w:type="spellStart"/>
      <w:r w:rsidRPr="00314AC8">
        <w:t>Expéditeur</w:t>
      </w:r>
      <w:proofErr w:type="spellEnd"/>
      <w:r w:rsidRPr="00314AC8">
        <w:t xml:space="preserve"> Commune</w:t>
      </w:r>
    </w:p>
    <w:p w14:paraId="10E42097" w14:textId="77777777" w:rsidR="00A129C1" w:rsidRPr="00346D53" w:rsidRDefault="00A129C1" w:rsidP="004366E2">
      <w:pPr>
        <w:spacing w:after="0" w:line="240" w:lineRule="auto"/>
      </w:pPr>
    </w:p>
    <w:p w14:paraId="1AC2FDDA" w14:textId="77777777" w:rsidR="00A129C1" w:rsidRPr="00346D53" w:rsidRDefault="00A129C1" w:rsidP="004366E2">
      <w:pPr>
        <w:spacing w:after="0" w:line="240" w:lineRule="auto"/>
      </w:pPr>
    </w:p>
    <w:p w14:paraId="45914220" w14:textId="77777777" w:rsidR="00A129C1" w:rsidRPr="00346D53" w:rsidRDefault="00A129C1" w:rsidP="004366E2">
      <w:pPr>
        <w:spacing w:after="0" w:line="240" w:lineRule="auto"/>
      </w:pPr>
    </w:p>
    <w:p w14:paraId="2BC93303" w14:textId="1D580B0C" w:rsidR="00A129C1" w:rsidRDefault="00194F07" w:rsidP="004366E2">
      <w:pPr>
        <w:spacing w:after="0" w:line="240" w:lineRule="auto"/>
      </w:pPr>
      <w:proofErr w:type="spellStart"/>
      <w:r w:rsidRPr="00194F07">
        <w:t>Expéditeur:en</w:t>
      </w:r>
      <w:proofErr w:type="spellEnd"/>
    </w:p>
    <w:p w14:paraId="3FA53BAA" w14:textId="77777777" w:rsidR="00194F07" w:rsidRPr="00346D53" w:rsidRDefault="00194F07" w:rsidP="004366E2">
      <w:pPr>
        <w:spacing w:after="0" w:line="240" w:lineRule="auto"/>
      </w:pPr>
    </w:p>
    <w:p w14:paraId="60B6D307" w14:textId="77777777" w:rsidR="00A129C1" w:rsidRPr="00346D53" w:rsidRDefault="00A129C1" w:rsidP="004366E2">
      <w:pPr>
        <w:spacing w:after="0" w:line="240" w:lineRule="auto"/>
      </w:pPr>
    </w:p>
    <w:p w14:paraId="60CAA4AF" w14:textId="77777777" w:rsidR="00A129C1" w:rsidRPr="00346D53" w:rsidRDefault="00A129C1" w:rsidP="004366E2">
      <w:pPr>
        <w:spacing w:after="0" w:line="240" w:lineRule="auto"/>
      </w:pPr>
    </w:p>
    <w:p w14:paraId="591CB20D" w14:textId="77777777" w:rsidR="00A129C1" w:rsidRPr="00346D53" w:rsidRDefault="00A129C1" w:rsidP="004366E2">
      <w:pPr>
        <w:spacing w:after="0" w:line="240" w:lineRule="auto"/>
      </w:pPr>
    </w:p>
    <w:p w14:paraId="3CE78CD1" w14:textId="77777777" w:rsidR="00A129C1" w:rsidRPr="00346D53" w:rsidRDefault="00A129C1" w:rsidP="004366E2">
      <w:pPr>
        <w:spacing w:after="0" w:line="240" w:lineRule="auto"/>
      </w:pPr>
    </w:p>
    <w:p w14:paraId="3F39CD77" w14:textId="7A3BF4F0" w:rsidR="00A129C1" w:rsidRDefault="00553FCC" w:rsidP="004366E2">
      <w:pPr>
        <w:spacing w:after="0" w:line="240" w:lineRule="auto"/>
      </w:pPr>
      <w:r w:rsidRPr="00553FCC">
        <w:t>Lieu et date</w:t>
      </w:r>
    </w:p>
    <w:p w14:paraId="0A9AA813" w14:textId="77777777" w:rsidR="00553FCC" w:rsidRPr="00346D53" w:rsidRDefault="00553FCC" w:rsidP="004366E2">
      <w:pPr>
        <w:spacing w:after="0" w:line="240" w:lineRule="auto"/>
        <w:rPr>
          <w:b/>
          <w:bCs/>
        </w:rPr>
      </w:pPr>
    </w:p>
    <w:p w14:paraId="278C18A3" w14:textId="77777777" w:rsidR="00A129C1" w:rsidRPr="00346D53" w:rsidRDefault="00A129C1" w:rsidP="004366E2">
      <w:pPr>
        <w:spacing w:after="0" w:line="240" w:lineRule="auto"/>
        <w:rPr>
          <w:b/>
          <w:bCs/>
        </w:rPr>
      </w:pPr>
    </w:p>
    <w:p w14:paraId="5F3A1787" w14:textId="596AC295" w:rsidR="004366E2" w:rsidRPr="00CF49C9" w:rsidRDefault="00CF49C9" w:rsidP="004366E2">
      <w:pPr>
        <w:spacing w:after="0" w:line="240" w:lineRule="auto"/>
        <w:rPr>
          <w:lang w:val="fr-CH"/>
        </w:rPr>
      </w:pPr>
      <w:proofErr w:type="spellStart"/>
      <w:r w:rsidRPr="00CF49C9">
        <w:rPr>
          <w:b/>
          <w:bCs/>
          <w:lang w:val="fr-CH"/>
        </w:rPr>
        <w:t>Musterhausen</w:t>
      </w:r>
      <w:proofErr w:type="spellEnd"/>
      <w:r w:rsidRPr="00CF49C9">
        <w:rPr>
          <w:b/>
          <w:bCs/>
          <w:lang w:val="fr-CH"/>
        </w:rPr>
        <w:t xml:space="preserve"> est-elle conviviale pour les seniors, est-elle </w:t>
      </w:r>
      <w:r>
        <w:rPr>
          <w:rFonts w:cstheme="minorHAnsi"/>
          <w:b/>
          <w:bCs/>
          <w:lang w:val="fr-CH"/>
        </w:rPr>
        <w:t>«</w:t>
      </w:r>
      <w:r w:rsidRPr="00CF49C9">
        <w:rPr>
          <w:b/>
          <w:bCs/>
          <w:lang w:val="fr-CH"/>
        </w:rPr>
        <w:t xml:space="preserve"> amie </w:t>
      </w:r>
      <w:r>
        <w:rPr>
          <w:rFonts w:cstheme="minorHAnsi"/>
          <w:b/>
          <w:bCs/>
          <w:lang w:val="fr-CH"/>
        </w:rPr>
        <w:t>»</w:t>
      </w:r>
      <w:r>
        <w:rPr>
          <w:rFonts w:cstheme="minorHAnsi"/>
          <w:b/>
          <w:bCs/>
          <w:lang w:val="fr-CH"/>
        </w:rPr>
        <w:t xml:space="preserve"> </w:t>
      </w:r>
      <w:r w:rsidRPr="00CF49C9">
        <w:rPr>
          <w:b/>
          <w:bCs/>
          <w:lang w:val="fr-CH"/>
        </w:rPr>
        <w:t>des aînés ?</w:t>
      </w:r>
    </w:p>
    <w:p w14:paraId="52A58A2E" w14:textId="77777777" w:rsidR="00281907" w:rsidRPr="00CF49C9" w:rsidRDefault="00281907" w:rsidP="004366E2">
      <w:pPr>
        <w:spacing w:after="0" w:line="240" w:lineRule="auto"/>
        <w:rPr>
          <w:lang w:val="fr-CH"/>
        </w:rPr>
      </w:pPr>
    </w:p>
    <w:p w14:paraId="0FBF245B" w14:textId="77777777" w:rsidR="00D6227E" w:rsidRPr="00D6227E" w:rsidRDefault="00D6227E" w:rsidP="00D6227E">
      <w:pPr>
        <w:spacing w:after="0" w:line="240" w:lineRule="auto"/>
        <w:rPr>
          <w:lang w:val="fr-CH"/>
        </w:rPr>
      </w:pPr>
      <w:r w:rsidRPr="00D6227E">
        <w:rPr>
          <w:lang w:val="fr-CH"/>
        </w:rPr>
        <w:t>Chers habitants et habitantes ayant l'expérience de la vie</w:t>
      </w:r>
    </w:p>
    <w:p w14:paraId="32E26F7B" w14:textId="77777777" w:rsidR="00D6227E" w:rsidRPr="00D6227E" w:rsidRDefault="00D6227E" w:rsidP="00D6227E">
      <w:pPr>
        <w:spacing w:after="0" w:line="240" w:lineRule="auto"/>
        <w:rPr>
          <w:lang w:val="fr-CH"/>
        </w:rPr>
      </w:pPr>
    </w:p>
    <w:p w14:paraId="5D2FDECC" w14:textId="4B17F704" w:rsidR="00AD2E91" w:rsidRPr="00D6227E" w:rsidRDefault="00D6227E" w:rsidP="00D6227E">
      <w:pPr>
        <w:spacing w:after="0" w:line="240" w:lineRule="auto"/>
        <w:rPr>
          <w:lang w:val="fr-CH"/>
        </w:rPr>
      </w:pPr>
      <w:proofErr w:type="spellStart"/>
      <w:r w:rsidRPr="00D6227E">
        <w:rPr>
          <w:highlight w:val="yellow"/>
          <w:lang w:val="fr-CH"/>
        </w:rPr>
        <w:t>Musterhausen</w:t>
      </w:r>
      <w:proofErr w:type="spellEnd"/>
      <w:r w:rsidRPr="00D6227E">
        <w:rPr>
          <w:lang w:val="fr-CH"/>
        </w:rPr>
        <w:t xml:space="preserve"> souhaite améliorer la qualité de vie des personnes âgées et rendre la commune encore plus accueillante pour les personnes âgées. Pour cela, nous avons besoin de votre participation. A quel point </w:t>
      </w:r>
      <w:proofErr w:type="spellStart"/>
      <w:r w:rsidRPr="00D6227E">
        <w:rPr>
          <w:highlight w:val="yellow"/>
          <w:lang w:val="fr-CH"/>
        </w:rPr>
        <w:t>Musterhausen</w:t>
      </w:r>
      <w:proofErr w:type="spellEnd"/>
      <w:r w:rsidRPr="00D6227E">
        <w:rPr>
          <w:lang w:val="fr-CH"/>
        </w:rPr>
        <w:t xml:space="preserve"> est-elle accueillante pour les personnes âgées ? Où y a-t-il des possibilités d'amélioration ? Qu'est-ce qui vous plaît ? Qu'est-ce qui vous manque ? Nous aimerions savoir tout cela et vous invitons donc à notre visite du </w:t>
      </w:r>
      <w:r w:rsidR="00370A1B">
        <w:rPr>
          <w:lang w:val="fr-CH"/>
        </w:rPr>
        <w:t>site</w:t>
      </w:r>
      <w:r w:rsidRPr="00D6227E">
        <w:rPr>
          <w:lang w:val="fr-CH"/>
        </w:rPr>
        <w:t xml:space="preserve">. Lors d'une promenade à travers </w:t>
      </w:r>
      <w:proofErr w:type="spellStart"/>
      <w:r w:rsidRPr="00D6227E">
        <w:rPr>
          <w:highlight w:val="yellow"/>
          <w:lang w:val="fr-CH"/>
        </w:rPr>
        <w:t>Musterhausen</w:t>
      </w:r>
      <w:proofErr w:type="spellEnd"/>
      <w:r w:rsidRPr="00D6227E">
        <w:rPr>
          <w:lang w:val="fr-CH"/>
        </w:rPr>
        <w:t>, vous pourrez faire part de vos préoccupations. Ensuite, nous continuerons à discuter autour d'un café et d'un gâteau et nous rassemblerons les résultats. Participez et profitez de la possibilité de donner votre avis.</w:t>
      </w:r>
    </w:p>
    <w:p w14:paraId="73CA2539" w14:textId="77777777" w:rsidR="00FF7985" w:rsidRPr="00D6227E" w:rsidRDefault="00FF7985" w:rsidP="004366E2">
      <w:pPr>
        <w:spacing w:after="0" w:line="240" w:lineRule="auto"/>
        <w:rPr>
          <w:lang w:val="fr-CH"/>
        </w:rPr>
      </w:pPr>
    </w:p>
    <w:tbl>
      <w:tblPr>
        <w:tblStyle w:val="Tabellenraster"/>
        <w:tblW w:w="906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686"/>
        <w:gridCol w:w="4110"/>
      </w:tblGrid>
      <w:tr w:rsidR="00B40AAB" w:rsidRPr="00346D53" w14:paraId="68013A82" w14:textId="77777777" w:rsidTr="006C38A6">
        <w:tc>
          <w:tcPr>
            <w:tcW w:w="1271" w:type="dxa"/>
            <w:shd w:val="clear" w:color="auto" w:fill="F2F2F2" w:themeFill="background1" w:themeFillShade="F2"/>
          </w:tcPr>
          <w:p w14:paraId="187DDAC9" w14:textId="77777777" w:rsidR="00B40AAB" w:rsidRPr="00D6227E" w:rsidRDefault="00B40AAB" w:rsidP="005E581C">
            <w:pPr>
              <w:rPr>
                <w:lang w:val="fr-CH"/>
              </w:rPr>
            </w:pPr>
          </w:p>
        </w:tc>
        <w:tc>
          <w:tcPr>
            <w:tcW w:w="3686" w:type="dxa"/>
          </w:tcPr>
          <w:p w14:paraId="2F3F0120" w14:textId="171D58F6" w:rsidR="00B40AAB" w:rsidRPr="00346D53" w:rsidRDefault="00051A3A" w:rsidP="005E58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 </w:t>
            </w:r>
            <w:proofErr w:type="spellStart"/>
            <w:r>
              <w:rPr>
                <w:b/>
                <w:bCs/>
              </w:rPr>
              <w:t>v</w:t>
            </w:r>
            <w:r w:rsidRPr="00051A3A">
              <w:rPr>
                <w:b/>
                <w:bCs/>
              </w:rPr>
              <w:t>isite</w:t>
            </w:r>
            <w:proofErr w:type="spellEnd"/>
            <w:r w:rsidRPr="00051A3A">
              <w:rPr>
                <w:b/>
                <w:bCs/>
              </w:rPr>
              <w:t xml:space="preserve"> du </w:t>
            </w:r>
            <w:proofErr w:type="spellStart"/>
            <w:r w:rsidRPr="00051A3A">
              <w:rPr>
                <w:b/>
                <w:bCs/>
              </w:rPr>
              <w:t>site</w:t>
            </w:r>
            <w:proofErr w:type="spellEnd"/>
          </w:p>
        </w:tc>
        <w:tc>
          <w:tcPr>
            <w:tcW w:w="4110" w:type="dxa"/>
            <w:shd w:val="clear" w:color="auto" w:fill="F2F2F2" w:themeFill="background1" w:themeFillShade="F2"/>
          </w:tcPr>
          <w:p w14:paraId="1F1AF3A1" w14:textId="06C6CF98" w:rsidR="00B40AAB" w:rsidRPr="00346D53" w:rsidRDefault="00015BAD" w:rsidP="005E581C">
            <w:pPr>
              <w:rPr>
                <w:b/>
                <w:bCs/>
              </w:rPr>
            </w:pPr>
            <w:r w:rsidRPr="00015BAD">
              <w:rPr>
                <w:b/>
                <w:bCs/>
              </w:rPr>
              <w:t xml:space="preserve">Réunion </w:t>
            </w:r>
            <w:proofErr w:type="spellStart"/>
            <w:r w:rsidRPr="00015BAD">
              <w:rPr>
                <w:b/>
                <w:bCs/>
              </w:rPr>
              <w:t>d'évaluation</w:t>
            </w:r>
            <w:proofErr w:type="spellEnd"/>
          </w:p>
        </w:tc>
      </w:tr>
      <w:tr w:rsidR="00B40AAB" w:rsidRPr="006A1201" w14:paraId="3B0A90A6" w14:textId="77777777" w:rsidTr="006C38A6">
        <w:tc>
          <w:tcPr>
            <w:tcW w:w="1271" w:type="dxa"/>
            <w:shd w:val="clear" w:color="auto" w:fill="F2F2F2" w:themeFill="background1" w:themeFillShade="F2"/>
          </w:tcPr>
          <w:p w14:paraId="122E70F6" w14:textId="77777777" w:rsidR="00B40AAB" w:rsidRPr="00346D53" w:rsidRDefault="00B40AAB" w:rsidP="005E581C">
            <w:r w:rsidRPr="00346D53">
              <w:t xml:space="preserve">Wann: </w:t>
            </w:r>
          </w:p>
          <w:p w14:paraId="1AB037C7" w14:textId="77777777" w:rsidR="00B40AAB" w:rsidRPr="00346D53" w:rsidRDefault="00B40AAB" w:rsidP="005E581C"/>
          <w:p w14:paraId="75589FC9" w14:textId="77777777" w:rsidR="00B40AAB" w:rsidRPr="00346D53" w:rsidRDefault="00B40AAB" w:rsidP="005E581C">
            <w:r w:rsidRPr="00346D53">
              <w:t xml:space="preserve">Wo: </w:t>
            </w:r>
          </w:p>
          <w:p w14:paraId="63F6E1B2" w14:textId="77777777" w:rsidR="00B40AAB" w:rsidRPr="00346D53" w:rsidRDefault="00B40AAB" w:rsidP="005E581C"/>
          <w:p w14:paraId="113D574A" w14:textId="77777777" w:rsidR="00B40AAB" w:rsidRPr="00346D53" w:rsidRDefault="00B40AAB" w:rsidP="005E581C">
            <w:r w:rsidRPr="00346D53">
              <w:t xml:space="preserve">Programm: </w:t>
            </w:r>
          </w:p>
          <w:p w14:paraId="794A5B64" w14:textId="77777777" w:rsidR="00B40AAB" w:rsidRPr="00346D53" w:rsidRDefault="00B40AAB" w:rsidP="005E581C"/>
        </w:tc>
        <w:tc>
          <w:tcPr>
            <w:tcW w:w="3686" w:type="dxa"/>
          </w:tcPr>
          <w:p w14:paraId="34A0FD4C" w14:textId="1F36496F" w:rsidR="00B40AAB" w:rsidRPr="00346D53" w:rsidRDefault="00FE1BE2" w:rsidP="005E581C">
            <w:proofErr w:type="spellStart"/>
            <w:r w:rsidRPr="00FE1BE2">
              <w:t>Jeudi</w:t>
            </w:r>
            <w:proofErr w:type="spellEnd"/>
            <w:r w:rsidRPr="00FE1BE2">
              <w:t xml:space="preserve"> 8 </w:t>
            </w:r>
            <w:proofErr w:type="spellStart"/>
            <w:r w:rsidRPr="00FE1BE2">
              <w:t>septembre</w:t>
            </w:r>
            <w:proofErr w:type="spellEnd"/>
            <w:r>
              <w:t xml:space="preserve"> </w:t>
            </w:r>
            <w:r w:rsidR="00B40AAB" w:rsidRPr="00346D53">
              <w:t>202</w:t>
            </w:r>
            <w:r w:rsidR="00B858A3" w:rsidRPr="00346D53">
              <w:t>4</w:t>
            </w:r>
          </w:p>
          <w:p w14:paraId="1F220ABA" w14:textId="77777777" w:rsidR="00B40AAB" w:rsidRPr="00346D53" w:rsidRDefault="00B40AAB" w:rsidP="005E581C"/>
          <w:p w14:paraId="78024B4C" w14:textId="77777777" w:rsidR="00B40AAB" w:rsidRPr="00346D53" w:rsidRDefault="00B40AAB" w:rsidP="005E581C">
            <w:r w:rsidRPr="00346D53">
              <w:t>xx</w:t>
            </w:r>
          </w:p>
          <w:p w14:paraId="0B0F98A0" w14:textId="77777777" w:rsidR="00B40AAB" w:rsidRPr="00346D53" w:rsidRDefault="00B40AAB" w:rsidP="005E581C"/>
          <w:p w14:paraId="05AC1D15" w14:textId="77777777" w:rsidR="006A1201" w:rsidRPr="006A1201" w:rsidRDefault="006A1201" w:rsidP="006A1201">
            <w:pPr>
              <w:spacing w:after="0" w:line="240" w:lineRule="auto"/>
              <w:rPr>
                <w:lang w:val="fr-CH"/>
              </w:rPr>
            </w:pPr>
            <w:r w:rsidRPr="006A1201">
              <w:rPr>
                <w:lang w:val="fr-CH"/>
              </w:rPr>
              <w:t>Dès 13h30 : Arrivée</w:t>
            </w:r>
          </w:p>
          <w:p w14:paraId="36E45AB0" w14:textId="77777777" w:rsidR="006A1201" w:rsidRPr="006A1201" w:rsidRDefault="006A1201" w:rsidP="006A1201">
            <w:pPr>
              <w:spacing w:after="0" w:line="240" w:lineRule="auto"/>
              <w:rPr>
                <w:lang w:val="fr-CH"/>
              </w:rPr>
            </w:pPr>
            <w:r w:rsidRPr="006A1201">
              <w:rPr>
                <w:lang w:val="fr-CH"/>
              </w:rPr>
              <w:t>14h00 : Accueil et tour de table</w:t>
            </w:r>
          </w:p>
          <w:p w14:paraId="63D9B820" w14:textId="12C7A565" w:rsidR="00B40AAB" w:rsidRPr="006A1201" w:rsidRDefault="006A1201" w:rsidP="006A1201">
            <w:pPr>
              <w:rPr>
                <w:lang w:val="fr-CH"/>
              </w:rPr>
            </w:pPr>
            <w:r w:rsidRPr="006A1201">
              <w:rPr>
                <w:lang w:val="fr-CH"/>
              </w:rPr>
              <w:t>15h30 : discussions autour d'un café et d'un gâteau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32799046" w14:textId="32C20768" w:rsidR="00B40AAB" w:rsidRPr="00346D53" w:rsidRDefault="00FE1BE2" w:rsidP="005E581C">
            <w:proofErr w:type="spellStart"/>
            <w:r w:rsidRPr="00FE1BE2">
              <w:t>Mercredi</w:t>
            </w:r>
            <w:proofErr w:type="spellEnd"/>
            <w:r w:rsidRPr="00FE1BE2">
              <w:t xml:space="preserve"> 1er </w:t>
            </w:r>
            <w:proofErr w:type="spellStart"/>
            <w:r w:rsidRPr="00FE1BE2">
              <w:t>novembre</w:t>
            </w:r>
            <w:proofErr w:type="spellEnd"/>
            <w:r>
              <w:t xml:space="preserve"> </w:t>
            </w:r>
            <w:r w:rsidR="00B40AAB" w:rsidRPr="00346D53">
              <w:t>202</w:t>
            </w:r>
            <w:r w:rsidR="00B858A3" w:rsidRPr="00346D53">
              <w:t>4</w:t>
            </w:r>
          </w:p>
          <w:p w14:paraId="7CA08F70" w14:textId="77777777" w:rsidR="00B40AAB" w:rsidRPr="00346D53" w:rsidRDefault="00B40AAB" w:rsidP="005E581C"/>
          <w:p w14:paraId="36ABBCDD" w14:textId="77777777" w:rsidR="00B40AAB" w:rsidRPr="00346D53" w:rsidRDefault="00B40AAB" w:rsidP="005E581C">
            <w:r w:rsidRPr="00346D53">
              <w:t>xx</w:t>
            </w:r>
          </w:p>
          <w:p w14:paraId="757949D1" w14:textId="77777777" w:rsidR="00B40AAB" w:rsidRPr="00346D53" w:rsidRDefault="00B40AAB" w:rsidP="005E581C"/>
          <w:p w14:paraId="7DB0B2A4" w14:textId="77777777" w:rsidR="006A1201" w:rsidRPr="006A1201" w:rsidRDefault="006A1201" w:rsidP="006A1201">
            <w:pPr>
              <w:spacing w:after="0" w:line="240" w:lineRule="auto"/>
              <w:rPr>
                <w:lang w:val="fr-CH"/>
              </w:rPr>
            </w:pPr>
            <w:r w:rsidRPr="006A1201">
              <w:rPr>
                <w:lang w:val="fr-CH"/>
              </w:rPr>
              <w:t>Dès 13h30 : Arrivée</w:t>
            </w:r>
          </w:p>
          <w:p w14:paraId="7EC22EDE" w14:textId="77777777" w:rsidR="006A1201" w:rsidRPr="006A1201" w:rsidRDefault="006A1201" w:rsidP="006A1201">
            <w:pPr>
              <w:spacing w:after="0" w:line="240" w:lineRule="auto"/>
              <w:rPr>
                <w:lang w:val="fr-CH"/>
              </w:rPr>
            </w:pPr>
            <w:r w:rsidRPr="006A1201">
              <w:rPr>
                <w:lang w:val="fr-CH"/>
              </w:rPr>
              <w:t>14h00 : Accueil, présentation et discussion des mesures</w:t>
            </w:r>
          </w:p>
          <w:p w14:paraId="7FD21F60" w14:textId="7A8CED10" w:rsidR="00B40AAB" w:rsidRPr="006A1201" w:rsidRDefault="006A1201" w:rsidP="006A1201">
            <w:pPr>
              <w:rPr>
                <w:lang w:val="fr-CH"/>
              </w:rPr>
            </w:pPr>
            <w:r w:rsidRPr="006A1201">
              <w:rPr>
                <w:lang w:val="fr-CH"/>
              </w:rPr>
              <w:t>15h00 : Discussions autour d'un café et d'un gâteau</w:t>
            </w:r>
          </w:p>
        </w:tc>
      </w:tr>
    </w:tbl>
    <w:p w14:paraId="5C432F63" w14:textId="77777777" w:rsidR="00B40AAB" w:rsidRPr="006A1201" w:rsidRDefault="00B40AAB" w:rsidP="004366E2">
      <w:pPr>
        <w:spacing w:after="0" w:line="240" w:lineRule="auto"/>
        <w:rPr>
          <w:lang w:val="fr-CH"/>
        </w:rPr>
      </w:pPr>
    </w:p>
    <w:p w14:paraId="1F210E4E" w14:textId="77777777" w:rsidR="00B40AAB" w:rsidRPr="006A1201" w:rsidRDefault="00B40AAB" w:rsidP="00812943">
      <w:pPr>
        <w:spacing w:after="0" w:line="240" w:lineRule="auto"/>
        <w:rPr>
          <w:lang w:val="fr-CH"/>
        </w:rPr>
      </w:pPr>
    </w:p>
    <w:p w14:paraId="28F85D47" w14:textId="77777777" w:rsidR="006B39BF" w:rsidRPr="006B39BF" w:rsidRDefault="006B39BF" w:rsidP="006B39BF">
      <w:pPr>
        <w:spacing w:after="0" w:line="240" w:lineRule="auto"/>
        <w:rPr>
          <w:lang w:val="fr-CH"/>
        </w:rPr>
      </w:pPr>
      <w:r w:rsidRPr="006B39BF">
        <w:rPr>
          <w:lang w:val="fr-CH"/>
        </w:rPr>
        <w:t>Nous nous réjouissons de votre inscription au moyen du talon d'inscription ci-joint.</w:t>
      </w:r>
    </w:p>
    <w:p w14:paraId="5B1F47C1" w14:textId="77777777" w:rsidR="006B39BF" w:rsidRPr="006B39BF" w:rsidRDefault="006B39BF" w:rsidP="006B39BF">
      <w:pPr>
        <w:spacing w:after="0" w:line="240" w:lineRule="auto"/>
        <w:rPr>
          <w:lang w:val="fr-CH"/>
        </w:rPr>
      </w:pPr>
    </w:p>
    <w:p w14:paraId="5A10B015" w14:textId="77777777" w:rsidR="006B39BF" w:rsidRPr="006B39BF" w:rsidRDefault="006B39BF" w:rsidP="006B39BF">
      <w:pPr>
        <w:spacing w:after="0" w:line="240" w:lineRule="auto"/>
        <w:rPr>
          <w:lang w:val="fr-CH"/>
        </w:rPr>
      </w:pPr>
    </w:p>
    <w:p w14:paraId="4D400C9D" w14:textId="77777777" w:rsidR="006B39BF" w:rsidRPr="006B39BF" w:rsidRDefault="006B39BF" w:rsidP="006B39BF">
      <w:pPr>
        <w:spacing w:after="0" w:line="240" w:lineRule="auto"/>
        <w:rPr>
          <w:lang w:val="fr-CH"/>
        </w:rPr>
      </w:pPr>
    </w:p>
    <w:p w14:paraId="2D30CDF6" w14:textId="77777777" w:rsidR="006B39BF" w:rsidRPr="006B39BF" w:rsidRDefault="006B39BF" w:rsidP="006B39BF">
      <w:pPr>
        <w:spacing w:after="0" w:line="240" w:lineRule="auto"/>
        <w:rPr>
          <w:lang w:val="fr-CH"/>
        </w:rPr>
      </w:pPr>
    </w:p>
    <w:p w14:paraId="445A1190" w14:textId="77777777" w:rsidR="006B39BF" w:rsidRDefault="006B39BF" w:rsidP="006B39BF">
      <w:pPr>
        <w:spacing w:after="0" w:line="240" w:lineRule="auto"/>
      </w:pPr>
      <w:proofErr w:type="spellStart"/>
      <w:r>
        <w:t>Nom</w:t>
      </w:r>
      <w:proofErr w:type="spellEnd"/>
    </w:p>
    <w:p w14:paraId="28B068FC" w14:textId="4E6087D2" w:rsidR="5FEF1ECE" w:rsidRDefault="006B39BF" w:rsidP="006B39BF">
      <w:pPr>
        <w:spacing w:after="0" w:line="240" w:lineRule="auto"/>
      </w:pPr>
      <w:proofErr w:type="spellStart"/>
      <w:r>
        <w:t>Fonction</w:t>
      </w:r>
      <w:proofErr w:type="spellEnd"/>
    </w:p>
    <w:sectPr w:rsidR="5FEF1E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A9"/>
    <w:rsid w:val="00000D98"/>
    <w:rsid w:val="00015BAD"/>
    <w:rsid w:val="00051A3A"/>
    <w:rsid w:val="00113373"/>
    <w:rsid w:val="00194F07"/>
    <w:rsid w:val="001C7F88"/>
    <w:rsid w:val="00231849"/>
    <w:rsid w:val="00267272"/>
    <w:rsid w:val="0028152F"/>
    <w:rsid w:val="00281907"/>
    <w:rsid w:val="003123DA"/>
    <w:rsid w:val="00314AC8"/>
    <w:rsid w:val="00323470"/>
    <w:rsid w:val="00333EB9"/>
    <w:rsid w:val="00340B2B"/>
    <w:rsid w:val="00346D53"/>
    <w:rsid w:val="0036595D"/>
    <w:rsid w:val="00370A1B"/>
    <w:rsid w:val="003B239D"/>
    <w:rsid w:val="004366E2"/>
    <w:rsid w:val="004F380D"/>
    <w:rsid w:val="004F780A"/>
    <w:rsid w:val="005124DA"/>
    <w:rsid w:val="00553FCC"/>
    <w:rsid w:val="00611104"/>
    <w:rsid w:val="006454CA"/>
    <w:rsid w:val="00660702"/>
    <w:rsid w:val="006A1201"/>
    <w:rsid w:val="006B39BF"/>
    <w:rsid w:val="006C38A6"/>
    <w:rsid w:val="0070548F"/>
    <w:rsid w:val="00812943"/>
    <w:rsid w:val="008C6772"/>
    <w:rsid w:val="00A129C1"/>
    <w:rsid w:val="00A264F2"/>
    <w:rsid w:val="00A362D7"/>
    <w:rsid w:val="00A46540"/>
    <w:rsid w:val="00A50532"/>
    <w:rsid w:val="00AC7BBB"/>
    <w:rsid w:val="00AD2E91"/>
    <w:rsid w:val="00B06E67"/>
    <w:rsid w:val="00B40AAB"/>
    <w:rsid w:val="00B858A3"/>
    <w:rsid w:val="00BA1A73"/>
    <w:rsid w:val="00BE3433"/>
    <w:rsid w:val="00C31F5F"/>
    <w:rsid w:val="00C33EC7"/>
    <w:rsid w:val="00CE70D5"/>
    <w:rsid w:val="00CF49C9"/>
    <w:rsid w:val="00D06F41"/>
    <w:rsid w:val="00D440DD"/>
    <w:rsid w:val="00D6227E"/>
    <w:rsid w:val="00E60D24"/>
    <w:rsid w:val="00EE0AA9"/>
    <w:rsid w:val="00F571A4"/>
    <w:rsid w:val="00FB4F82"/>
    <w:rsid w:val="00FE1BE2"/>
    <w:rsid w:val="00FF7985"/>
    <w:rsid w:val="27B19128"/>
    <w:rsid w:val="5FEF1ECE"/>
    <w:rsid w:val="693D9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1D3DE"/>
  <w15:chartTrackingRefBased/>
  <w15:docId w15:val="{36CD991E-D916-4E76-A2A1-9145E561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F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a\OneDrive\altersfreundliche_gemeinde\Kunden_Partner\Kanton%20Schaffhausen\Programm\Auswertung%20Gemeinden\_Vorlagen\Entwurf%20Einladung%20Begeh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Entwurf Einladung Begehung</Template>
  <TotalTime>0</TotalTime>
  <Pages>1</Pages>
  <Words>192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alina.buehler@gmail.com</cp:lastModifiedBy>
  <cp:revision>30</cp:revision>
  <dcterms:created xsi:type="dcterms:W3CDTF">2022-06-07T12:56:00Z</dcterms:created>
  <dcterms:modified xsi:type="dcterms:W3CDTF">2023-12-18T09:48:00Z</dcterms:modified>
</cp:coreProperties>
</file>